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连云港市能源集团香河情缘小区900kW分布式光伏发电采购组件支架辅材项目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连云港市能源集团香河情缘小区900kW分布式光伏发电采购组件支架辅材项目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5270"/>
        <w:gridCol w:w="975"/>
        <w:gridCol w:w="1050"/>
        <w:gridCol w:w="975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FBA86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8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8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桥架带盖板 400X200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D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7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0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实际长度以现场测量为准。</w:t>
            </w:r>
          </w:p>
          <w:p w14:paraId="4957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热浸锌，30米配一处伸缩节，配不锈钢扎带，含安装，按实结算。</w:t>
            </w:r>
          </w:p>
        </w:tc>
      </w:tr>
      <w:tr w14:paraId="17EE14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桥架带盖板 200X100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4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4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514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A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电缆桥架盖板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200X100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3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48A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电缆桥架盖板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300X100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46C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B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弯通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200X100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A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413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0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弯通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2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400X200 - 200X200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CD5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5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4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200X100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89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400X200 - 200X200 - 400X200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6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2D6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300X200 - 400X200 - 300X200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F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A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11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1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U52*41*2.0，L=1098mm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6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A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混凝土屋面组件支架材料，采购，详见图纸，按图纸加工</w:t>
            </w:r>
          </w:p>
        </w:tc>
      </w:tr>
      <w:tr w14:paraId="5D82CA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E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F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U52*41*2.0，L=1483mm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7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4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02E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1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边压块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6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6005-T5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4FC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中压块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6005-T5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9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4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E3C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0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D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2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F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6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8710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A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柱间支撑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U52*41*2.0，L=2500mm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7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E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888C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3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U150*56*48*3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A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A3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6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C49*55*3，L=200mm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A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5B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9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后立柱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U52*41*2.0，L=1358mm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2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2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2F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前立柱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U52*41*2.0，L=450mm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6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C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323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2.5米一根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0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E228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斜梁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U52*41*2.0，L=3983mm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E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9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B6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3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逆变器固定横梁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等边角钢∠50x5，L=2150mm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B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5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5C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A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B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M10*70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D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784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6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C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35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4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7D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E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A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8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E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24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C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内六角螺栓副(一平一弹一蝶形螺母)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3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6BE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2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内六角螺栓副(一平一弹一蝶形螺母)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6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边压块M8*45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6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9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1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斜撑1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U52*41*2.0，L=1098mm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9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地面组件支架材料，采购，详见图纸，按图纸加工</w:t>
            </w:r>
          </w:p>
        </w:tc>
      </w:tr>
      <w:tr w14:paraId="2C9B53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2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E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斜撑2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7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U52*41*2.0，L=1483mm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2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B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2DA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0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C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边压块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6005-T5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9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90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3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中压块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D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6005-T5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5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F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1BE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底座连接件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2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C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9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A2D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E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柱间支撑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U52*41*2.0，L=2500mm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2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5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E7CB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A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U150*56*48*3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0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3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A6D4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檩条连接件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0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C49*55*3，L=200mm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AB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后立柱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U52*41*2.0，L=1358mm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5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88EE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9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前立柱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D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U52*41*2.0，L=450mm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8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A3B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9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檩条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8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2.5米一根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A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3343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8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8C7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A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斜梁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S350GD U52*41*2.0，L=3983mm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7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0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49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8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逆变器固定横梁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2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Q235B 等边角钢∠50x5，L=2150mm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7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C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C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873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3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1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0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8E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D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M10*70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7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2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C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40ED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F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540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2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A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3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D35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6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3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3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3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6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3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9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内六角螺栓副(二平一弹一螺母)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C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1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8F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内六角螺栓副(一平一弹一蝶形螺母)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M10*30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8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6A2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6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内六角螺栓副(一平一弹一蝶形螺母)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边压块M8*45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5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64D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内六角螺栓副(一平一弹一蝶形螺母)</w:t>
            </w:r>
          </w:p>
        </w:tc>
        <w:tc>
          <w:tcPr>
            <w:tcW w:w="5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C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中压块M8*45  8.8级热镀锌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E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07月22日14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221273.00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26535E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    电话：13141508393</w:t>
      </w:r>
    </w:p>
    <w:p w14:paraId="6D4AD0B4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73BB5A68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07月17日</w:t>
      </w:r>
      <w:bookmarkStart w:id="5" w:name="_GoBack"/>
      <w:bookmarkEnd w:id="5"/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895975" cy="4533900"/>
            <wp:effectExtent l="0" t="0" r="9525" b="0"/>
            <wp:docPr id="3" name="图片 1" descr="0050e49a6e3a408c249d5d999527d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0050e49a6e3a408c249d5d999527df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6240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Calibri" w:hAnsi="Calibri"/>
          <w:szCs w:val="24"/>
          <w:lang w:eastAsia="zh-CN"/>
        </w:rPr>
        <w:drawing>
          <wp:inline distT="0" distB="0" distL="114300" distR="114300">
            <wp:extent cx="5899785" cy="5299075"/>
            <wp:effectExtent l="0" t="0" r="5715" b="15875"/>
            <wp:docPr id="5" name="图片 2" descr="4fe09affd3c56bdf770c4ca2c1d0d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4fe09affd3c56bdf770c4ca2c1d0d5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09EA40B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274DD4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3C69930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1D15A39"/>
    <w:rsid w:val="024F2ADA"/>
    <w:rsid w:val="02654CB1"/>
    <w:rsid w:val="02851A13"/>
    <w:rsid w:val="029A5930"/>
    <w:rsid w:val="02AA0BB1"/>
    <w:rsid w:val="030412C4"/>
    <w:rsid w:val="030D683D"/>
    <w:rsid w:val="03CB71FC"/>
    <w:rsid w:val="03CE56EB"/>
    <w:rsid w:val="04964401"/>
    <w:rsid w:val="05291AFD"/>
    <w:rsid w:val="05706FE5"/>
    <w:rsid w:val="05AF23BD"/>
    <w:rsid w:val="0627193B"/>
    <w:rsid w:val="06683583"/>
    <w:rsid w:val="080A06A7"/>
    <w:rsid w:val="082F0EF0"/>
    <w:rsid w:val="08A45DE0"/>
    <w:rsid w:val="098A1E34"/>
    <w:rsid w:val="09E76BD3"/>
    <w:rsid w:val="0A2E1A6A"/>
    <w:rsid w:val="0AB84753"/>
    <w:rsid w:val="0AC27E69"/>
    <w:rsid w:val="0B5E6AAF"/>
    <w:rsid w:val="0B867A36"/>
    <w:rsid w:val="0CA20839"/>
    <w:rsid w:val="0CFD51A3"/>
    <w:rsid w:val="0D1D7803"/>
    <w:rsid w:val="0D641466"/>
    <w:rsid w:val="0D6F2A61"/>
    <w:rsid w:val="0D785E51"/>
    <w:rsid w:val="0E1B00A5"/>
    <w:rsid w:val="0E4B1F3E"/>
    <w:rsid w:val="0E6A08A6"/>
    <w:rsid w:val="0E993CB5"/>
    <w:rsid w:val="0F0525C2"/>
    <w:rsid w:val="0F5436F7"/>
    <w:rsid w:val="0FB232A2"/>
    <w:rsid w:val="10076028"/>
    <w:rsid w:val="103528C7"/>
    <w:rsid w:val="10685553"/>
    <w:rsid w:val="107D77B2"/>
    <w:rsid w:val="108B4CC3"/>
    <w:rsid w:val="10AC2D6C"/>
    <w:rsid w:val="10AE7341"/>
    <w:rsid w:val="10D15292"/>
    <w:rsid w:val="1130123A"/>
    <w:rsid w:val="113A2D14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5D0492"/>
    <w:rsid w:val="12721BFE"/>
    <w:rsid w:val="12960FB7"/>
    <w:rsid w:val="137F5319"/>
    <w:rsid w:val="13B642FE"/>
    <w:rsid w:val="13B87433"/>
    <w:rsid w:val="14057B62"/>
    <w:rsid w:val="14433973"/>
    <w:rsid w:val="1471073F"/>
    <w:rsid w:val="147A2F57"/>
    <w:rsid w:val="148F71C4"/>
    <w:rsid w:val="14C25889"/>
    <w:rsid w:val="15321C35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E53492"/>
    <w:rsid w:val="18FB23C1"/>
    <w:rsid w:val="19081158"/>
    <w:rsid w:val="195E69D5"/>
    <w:rsid w:val="197C2433"/>
    <w:rsid w:val="19D43591"/>
    <w:rsid w:val="19F551C3"/>
    <w:rsid w:val="1A0863A5"/>
    <w:rsid w:val="1A09570F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4A6465"/>
    <w:rsid w:val="1E694596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480E01"/>
    <w:rsid w:val="208E0508"/>
    <w:rsid w:val="209C2412"/>
    <w:rsid w:val="20A27049"/>
    <w:rsid w:val="20B61DE1"/>
    <w:rsid w:val="2189698D"/>
    <w:rsid w:val="219C68EA"/>
    <w:rsid w:val="21A56596"/>
    <w:rsid w:val="220B3A67"/>
    <w:rsid w:val="22141045"/>
    <w:rsid w:val="22770EBB"/>
    <w:rsid w:val="22877591"/>
    <w:rsid w:val="22D10D3B"/>
    <w:rsid w:val="230B75CD"/>
    <w:rsid w:val="231040B3"/>
    <w:rsid w:val="23104268"/>
    <w:rsid w:val="2374390F"/>
    <w:rsid w:val="237815D1"/>
    <w:rsid w:val="23991505"/>
    <w:rsid w:val="23A53AEE"/>
    <w:rsid w:val="23C07B4A"/>
    <w:rsid w:val="23FE3883"/>
    <w:rsid w:val="2411341A"/>
    <w:rsid w:val="2429118E"/>
    <w:rsid w:val="246C3D73"/>
    <w:rsid w:val="249D7540"/>
    <w:rsid w:val="24B66833"/>
    <w:rsid w:val="24D32E94"/>
    <w:rsid w:val="25370376"/>
    <w:rsid w:val="25710060"/>
    <w:rsid w:val="258D6F73"/>
    <w:rsid w:val="25B120DE"/>
    <w:rsid w:val="25FA6B9B"/>
    <w:rsid w:val="261E1082"/>
    <w:rsid w:val="264A22F7"/>
    <w:rsid w:val="267674A7"/>
    <w:rsid w:val="26B857A0"/>
    <w:rsid w:val="27351E51"/>
    <w:rsid w:val="274577C6"/>
    <w:rsid w:val="27743463"/>
    <w:rsid w:val="283377CD"/>
    <w:rsid w:val="283F090E"/>
    <w:rsid w:val="28457D54"/>
    <w:rsid w:val="287F37D5"/>
    <w:rsid w:val="28CD567C"/>
    <w:rsid w:val="297C4D6A"/>
    <w:rsid w:val="29906570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82C57"/>
    <w:rsid w:val="2C751A6A"/>
    <w:rsid w:val="2CB017BD"/>
    <w:rsid w:val="2CB247E9"/>
    <w:rsid w:val="2D46253C"/>
    <w:rsid w:val="2D670841"/>
    <w:rsid w:val="2D7B7CF2"/>
    <w:rsid w:val="2D856F57"/>
    <w:rsid w:val="2E105866"/>
    <w:rsid w:val="2E2A69B4"/>
    <w:rsid w:val="2EB84F76"/>
    <w:rsid w:val="2EC706F7"/>
    <w:rsid w:val="2F085B95"/>
    <w:rsid w:val="2F414F6C"/>
    <w:rsid w:val="2F6C73BD"/>
    <w:rsid w:val="2FBC074E"/>
    <w:rsid w:val="302108D5"/>
    <w:rsid w:val="303B4884"/>
    <w:rsid w:val="30807B55"/>
    <w:rsid w:val="30B13AE1"/>
    <w:rsid w:val="30FC39BB"/>
    <w:rsid w:val="310E141D"/>
    <w:rsid w:val="31180264"/>
    <w:rsid w:val="31E85924"/>
    <w:rsid w:val="31FF72AB"/>
    <w:rsid w:val="321A3C3D"/>
    <w:rsid w:val="32455388"/>
    <w:rsid w:val="328F6F97"/>
    <w:rsid w:val="3291456B"/>
    <w:rsid w:val="32920869"/>
    <w:rsid w:val="32C1595D"/>
    <w:rsid w:val="32F52BCB"/>
    <w:rsid w:val="331128CC"/>
    <w:rsid w:val="33AB2DFB"/>
    <w:rsid w:val="343B74DF"/>
    <w:rsid w:val="3490711A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A57A43"/>
    <w:rsid w:val="37AA14A2"/>
    <w:rsid w:val="37AA6032"/>
    <w:rsid w:val="37CB7AC8"/>
    <w:rsid w:val="38213B10"/>
    <w:rsid w:val="382221C6"/>
    <w:rsid w:val="38697051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4E080F"/>
    <w:rsid w:val="3CC34071"/>
    <w:rsid w:val="3CFC70CA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3FE43E1D"/>
    <w:rsid w:val="3FFD6C8D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734EFD"/>
    <w:rsid w:val="42984301"/>
    <w:rsid w:val="42C703DC"/>
    <w:rsid w:val="43434285"/>
    <w:rsid w:val="435C6356"/>
    <w:rsid w:val="43654F4B"/>
    <w:rsid w:val="43C755E8"/>
    <w:rsid w:val="43E3590A"/>
    <w:rsid w:val="44246EDE"/>
    <w:rsid w:val="451F3F2C"/>
    <w:rsid w:val="45280972"/>
    <w:rsid w:val="453254A3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597611"/>
    <w:rsid w:val="488134C6"/>
    <w:rsid w:val="48D70925"/>
    <w:rsid w:val="49625920"/>
    <w:rsid w:val="498455FF"/>
    <w:rsid w:val="498521CD"/>
    <w:rsid w:val="49CA4ACB"/>
    <w:rsid w:val="4A242B72"/>
    <w:rsid w:val="4A4934DE"/>
    <w:rsid w:val="4B0503D6"/>
    <w:rsid w:val="4B137364"/>
    <w:rsid w:val="4B1A6945"/>
    <w:rsid w:val="4B2844F3"/>
    <w:rsid w:val="4B2B4CF5"/>
    <w:rsid w:val="4B5F0F48"/>
    <w:rsid w:val="4BE233FC"/>
    <w:rsid w:val="4C077B32"/>
    <w:rsid w:val="4C114359"/>
    <w:rsid w:val="4D1E12DE"/>
    <w:rsid w:val="4D8300E7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4FC15B6D"/>
    <w:rsid w:val="50140E89"/>
    <w:rsid w:val="502E5496"/>
    <w:rsid w:val="504E4B13"/>
    <w:rsid w:val="50B8269A"/>
    <w:rsid w:val="50F94100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271AC6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D568BA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8192E60"/>
    <w:rsid w:val="5827645E"/>
    <w:rsid w:val="58AF117C"/>
    <w:rsid w:val="590612C3"/>
    <w:rsid w:val="599E1B42"/>
    <w:rsid w:val="5A3663A2"/>
    <w:rsid w:val="5A7259C5"/>
    <w:rsid w:val="5A870E7A"/>
    <w:rsid w:val="5AAA79F7"/>
    <w:rsid w:val="5B0416A8"/>
    <w:rsid w:val="5C5E240A"/>
    <w:rsid w:val="5C5F030B"/>
    <w:rsid w:val="5CEC11A4"/>
    <w:rsid w:val="5D1B2689"/>
    <w:rsid w:val="5D4810F0"/>
    <w:rsid w:val="5F21703B"/>
    <w:rsid w:val="5F514439"/>
    <w:rsid w:val="5F824661"/>
    <w:rsid w:val="5FF80052"/>
    <w:rsid w:val="60171399"/>
    <w:rsid w:val="60947169"/>
    <w:rsid w:val="60AC0C42"/>
    <w:rsid w:val="61651638"/>
    <w:rsid w:val="61A20F78"/>
    <w:rsid w:val="61BF71F4"/>
    <w:rsid w:val="61D54F1C"/>
    <w:rsid w:val="624707C3"/>
    <w:rsid w:val="62F54CD7"/>
    <w:rsid w:val="63355F2E"/>
    <w:rsid w:val="63917746"/>
    <w:rsid w:val="63EC4B1D"/>
    <w:rsid w:val="643F551C"/>
    <w:rsid w:val="645C5725"/>
    <w:rsid w:val="657A6BCB"/>
    <w:rsid w:val="657E406F"/>
    <w:rsid w:val="65953D7B"/>
    <w:rsid w:val="65EF33BE"/>
    <w:rsid w:val="66157FDD"/>
    <w:rsid w:val="668D2D38"/>
    <w:rsid w:val="66A6332B"/>
    <w:rsid w:val="67656D42"/>
    <w:rsid w:val="67662E07"/>
    <w:rsid w:val="677E1D13"/>
    <w:rsid w:val="68253A64"/>
    <w:rsid w:val="68442DFB"/>
    <w:rsid w:val="68F53A74"/>
    <w:rsid w:val="692C3448"/>
    <w:rsid w:val="693E3C75"/>
    <w:rsid w:val="6A5F0ECB"/>
    <w:rsid w:val="6AD432EA"/>
    <w:rsid w:val="6B086362"/>
    <w:rsid w:val="6B692F7A"/>
    <w:rsid w:val="6B777C9B"/>
    <w:rsid w:val="6B7F31B3"/>
    <w:rsid w:val="6BDD55E7"/>
    <w:rsid w:val="6C151A3F"/>
    <w:rsid w:val="6C1A634D"/>
    <w:rsid w:val="6C66353A"/>
    <w:rsid w:val="6CA80668"/>
    <w:rsid w:val="6CB357BE"/>
    <w:rsid w:val="6CF1531A"/>
    <w:rsid w:val="6D143C9E"/>
    <w:rsid w:val="6D171304"/>
    <w:rsid w:val="6E070521"/>
    <w:rsid w:val="6E123E67"/>
    <w:rsid w:val="6E5B0FF3"/>
    <w:rsid w:val="6EB43F07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4055A6"/>
    <w:rsid w:val="71487932"/>
    <w:rsid w:val="71A60683"/>
    <w:rsid w:val="71B44B4E"/>
    <w:rsid w:val="71F3113C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AC7019"/>
    <w:rsid w:val="78DA26BD"/>
    <w:rsid w:val="791148FA"/>
    <w:rsid w:val="79232244"/>
    <w:rsid w:val="79751067"/>
    <w:rsid w:val="7975660E"/>
    <w:rsid w:val="7A191B43"/>
    <w:rsid w:val="7A6335B5"/>
    <w:rsid w:val="7AE5230C"/>
    <w:rsid w:val="7B1B6C2F"/>
    <w:rsid w:val="7B21451B"/>
    <w:rsid w:val="7BBC0535"/>
    <w:rsid w:val="7BF124F7"/>
    <w:rsid w:val="7C0313EE"/>
    <w:rsid w:val="7C8028A6"/>
    <w:rsid w:val="7CAF14B1"/>
    <w:rsid w:val="7CB61BD5"/>
    <w:rsid w:val="7CCE6599"/>
    <w:rsid w:val="7D305041"/>
    <w:rsid w:val="7D80702A"/>
    <w:rsid w:val="7E4D4C39"/>
    <w:rsid w:val="7E8A2177"/>
    <w:rsid w:val="7F0219DA"/>
    <w:rsid w:val="7F2E2681"/>
    <w:rsid w:val="7F6E05FC"/>
    <w:rsid w:val="7F8E7948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3731</Words>
  <Characters>4720</Characters>
  <Lines>0</Lines>
  <Paragraphs>0</Paragraphs>
  <TotalTime>1</TotalTime>
  <ScaleCrop>false</ScaleCrop>
  <LinksUpToDate>false</LinksUpToDate>
  <CharactersWithSpaces>5308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2026-02-26T08:11:00Z</cp:lastPrinted>
  <dcterms:modified xsi:type="dcterms:W3CDTF">2026-07-17T06:26:10Z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