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164D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连云港市能源集团香河情缘小区900kW分布式光伏发电采购金具辅材项目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公开询价函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连云港市能源集团香河情缘小区900kW分布式光伏发电采购金具辅材项目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550"/>
        <w:gridCol w:w="4975"/>
        <w:gridCol w:w="975"/>
        <w:gridCol w:w="1050"/>
        <w:gridCol w:w="975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FBA86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F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8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8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型号:BVR（黄绿色）,导体材质:铜,截面mm2:16,芯数:多股,阻燃特性:阻燃,铠装形式:无铠装,特殊要求:普通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D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7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7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EE14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8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8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8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型号:BVR（黄绿色）,导体材质:铜,截面mm2:4,芯数:多股,阻燃特性:阻燃,铠装形式:无铠装,特殊要求:普通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4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B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4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514E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3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A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不锈钢波纹管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4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∅100，配可挠金属套管接头+护口10套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3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2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4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48A5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6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A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不锈钢波纹管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1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∅20配可挠金属套管接头+护口103套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7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9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A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46C9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B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1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不锈钢波纹管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E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∅50配可挠金属套管接头+护口3套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A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E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4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413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3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0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CPVC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2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CPVC ∅50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5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4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2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4CD5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4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5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CPVC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4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CPVC ∅100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B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2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6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789D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7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D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CPVC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E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CPVC ∅150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0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6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A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62D6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B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6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防火堵料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B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8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F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A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A411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9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防火涂料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0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A60-G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6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C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A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82CA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E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5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水平接地极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F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热镀锌扁钢-40*4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1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7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4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02ED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8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1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垂直接地极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6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L50*50*2500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B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0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D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4FC5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3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D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E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阻燃等级：ZRC，电压等级:AC1KV,截面积mm2:4*185+1*95，电缆芯数：5芯，类型：户内，种类：热缩（品牌：中天，安靠，长园，沃尔核材）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9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B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4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E3CE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0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0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D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阻燃等级：ZRC，电压等级:AC1KV,截面积mm2:3*95+1*50，电缆芯数：4芯，类型：户内，种类：热缩（品牌：中天，安靠，长园，沃尔核材）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2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F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6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8710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A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3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C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阻燃等级：ZRC，电压等级:AC1KV,截面积mm2:4*95，电缆芯数：4芯，类型：户内，种类：热缩（品牌：中天，安靠，长园，沃尔核材）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7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E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7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888C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4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8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3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阻燃等级：ZRC，电压等级:AC1KV,截面积mm2:3*35+1*25，电缆芯数：4芯，类型：户内，种类：热缩（品牌：中天，安靠，长园，沃尔核材）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A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E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E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2A3D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E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6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6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阻燃等级：ZRC，电压等级:AC1KV,截面积mm2:3*25+1*16，电缆芯数：4芯，类型：户内，种类：热缩（品牌：中天，安靠，长园，沃尔核材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A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1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B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5B05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B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9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9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干粉,手提式6kg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2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2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6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2FF1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B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B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5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可装两只灭火器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5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6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C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3234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1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1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组串标识牌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6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不锈钢、钢印标号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0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A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5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E228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4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E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直埋电缆警示立柱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3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E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D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9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B69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3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E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光伏MC4侧边线夹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6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0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2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6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DBD6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4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5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E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1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9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F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65C5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B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A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B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1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D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3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784F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3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C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1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7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6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C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A35A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A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4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9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2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E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C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D7D7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0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8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D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DT-185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5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5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E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CAD2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F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8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8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F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A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E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5244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C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A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自粘性沥青防水卷材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E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□700x700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3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6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C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77133.25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26535E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        电话：13141508393</w:t>
      </w:r>
    </w:p>
    <w:p w14:paraId="6D4AD0B4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73BB5A68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  <w:r>
        <w:rPr>
          <w:rFonts w:ascii="宋体" w:hAnsi="宋体" w:cs="宋体"/>
          <w:sz w:val="24"/>
        </w:rPr>
        <w:t xml:space="preserve">                             </w:t>
      </w:r>
    </w:p>
    <w:p w14:paraId="6FC53716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07月17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  <w:lang w:val="en-US" w:eastAsia="zh-CN"/>
        </w:rPr>
        <w:t>日</w:t>
      </w:r>
    </w:p>
    <w:p w14:paraId="799EC797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2CB4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2734871"/>
      <w:bookmarkStart w:id="3" w:name="_Toc60818732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0B0A0D3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7032E56A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895975" cy="4533900"/>
            <wp:effectExtent l="0" t="0" r="9525" b="0"/>
            <wp:docPr id="3" name="图片 1" descr="0050e49a6e3a408c249d5d999527d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0050e49a6e3a408c249d5d999527df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62403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Calibri" w:hAnsi="Calibri"/>
          <w:szCs w:val="24"/>
          <w:lang w:eastAsia="zh-CN"/>
        </w:rPr>
        <w:drawing>
          <wp:inline distT="0" distB="0" distL="114300" distR="114300">
            <wp:extent cx="5899785" cy="5299075"/>
            <wp:effectExtent l="0" t="0" r="5715" b="15875"/>
            <wp:docPr id="5" name="图片 2" descr="4fe09affd3c56bdf770c4ca2c1d0d5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4fe09affd3c56bdf770c4ca2c1d0d5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9785" cy="529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C31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5CC2D7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09EA40B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3274DD4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3C699303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93203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3D32FC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B454CF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D5E3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8D2338"/>
    <w:rsid w:val="019D1F38"/>
    <w:rsid w:val="01BF4053"/>
    <w:rsid w:val="01D15A39"/>
    <w:rsid w:val="024F2ADA"/>
    <w:rsid w:val="02654CB1"/>
    <w:rsid w:val="02851A13"/>
    <w:rsid w:val="029A5930"/>
    <w:rsid w:val="02AA0BB1"/>
    <w:rsid w:val="030412C4"/>
    <w:rsid w:val="030D683D"/>
    <w:rsid w:val="03CB71FC"/>
    <w:rsid w:val="03CE56EB"/>
    <w:rsid w:val="04964401"/>
    <w:rsid w:val="05291AFD"/>
    <w:rsid w:val="05706FE5"/>
    <w:rsid w:val="05AF23BD"/>
    <w:rsid w:val="0627193B"/>
    <w:rsid w:val="06683583"/>
    <w:rsid w:val="080A06A7"/>
    <w:rsid w:val="082F0EF0"/>
    <w:rsid w:val="08A45DE0"/>
    <w:rsid w:val="098A1E34"/>
    <w:rsid w:val="09E76BD3"/>
    <w:rsid w:val="0A2E1A6A"/>
    <w:rsid w:val="0AB84753"/>
    <w:rsid w:val="0AC27E69"/>
    <w:rsid w:val="0B5E6AAF"/>
    <w:rsid w:val="0B867A36"/>
    <w:rsid w:val="0CA20839"/>
    <w:rsid w:val="0CFD51A3"/>
    <w:rsid w:val="0D1D7803"/>
    <w:rsid w:val="0D641466"/>
    <w:rsid w:val="0D6F2A61"/>
    <w:rsid w:val="0D785E51"/>
    <w:rsid w:val="0E1B00A5"/>
    <w:rsid w:val="0E4B1F3E"/>
    <w:rsid w:val="0E6A08A6"/>
    <w:rsid w:val="0E993CB5"/>
    <w:rsid w:val="0F0525C2"/>
    <w:rsid w:val="0F5436F7"/>
    <w:rsid w:val="0FB232A2"/>
    <w:rsid w:val="10076028"/>
    <w:rsid w:val="103528C7"/>
    <w:rsid w:val="106612B1"/>
    <w:rsid w:val="10685553"/>
    <w:rsid w:val="107D77B2"/>
    <w:rsid w:val="108B4CC3"/>
    <w:rsid w:val="10AC2D6C"/>
    <w:rsid w:val="10AE7341"/>
    <w:rsid w:val="10D15292"/>
    <w:rsid w:val="1130123A"/>
    <w:rsid w:val="113A2D14"/>
    <w:rsid w:val="11990505"/>
    <w:rsid w:val="11AB6E5E"/>
    <w:rsid w:val="11D719B9"/>
    <w:rsid w:val="11DF7CCB"/>
    <w:rsid w:val="12157711"/>
    <w:rsid w:val="122431D2"/>
    <w:rsid w:val="12356D59"/>
    <w:rsid w:val="12377C75"/>
    <w:rsid w:val="124D44D7"/>
    <w:rsid w:val="125A440C"/>
    <w:rsid w:val="125D0492"/>
    <w:rsid w:val="12721BFE"/>
    <w:rsid w:val="12960FB7"/>
    <w:rsid w:val="13234AE7"/>
    <w:rsid w:val="137F5319"/>
    <w:rsid w:val="13B642FE"/>
    <w:rsid w:val="13B87433"/>
    <w:rsid w:val="14057B62"/>
    <w:rsid w:val="14433973"/>
    <w:rsid w:val="1471073F"/>
    <w:rsid w:val="147A2F57"/>
    <w:rsid w:val="148F71C4"/>
    <w:rsid w:val="14C25889"/>
    <w:rsid w:val="15321C35"/>
    <w:rsid w:val="15550A42"/>
    <w:rsid w:val="156863F4"/>
    <w:rsid w:val="158C1F5E"/>
    <w:rsid w:val="15E43C75"/>
    <w:rsid w:val="16021453"/>
    <w:rsid w:val="16751FB2"/>
    <w:rsid w:val="16BD7DED"/>
    <w:rsid w:val="16C3120C"/>
    <w:rsid w:val="16C94348"/>
    <w:rsid w:val="171338FD"/>
    <w:rsid w:val="171A4BA4"/>
    <w:rsid w:val="177B5642"/>
    <w:rsid w:val="178640CA"/>
    <w:rsid w:val="17A65E8C"/>
    <w:rsid w:val="17B81C9F"/>
    <w:rsid w:val="17C9440E"/>
    <w:rsid w:val="18E53492"/>
    <w:rsid w:val="18FB23C1"/>
    <w:rsid w:val="19081158"/>
    <w:rsid w:val="195E69D5"/>
    <w:rsid w:val="197C2433"/>
    <w:rsid w:val="19D43591"/>
    <w:rsid w:val="19E82CB9"/>
    <w:rsid w:val="19F551C3"/>
    <w:rsid w:val="1A0863A5"/>
    <w:rsid w:val="1A09570F"/>
    <w:rsid w:val="1A0B4CF3"/>
    <w:rsid w:val="1A2F73AD"/>
    <w:rsid w:val="1AB60E27"/>
    <w:rsid w:val="1B476371"/>
    <w:rsid w:val="1B523C11"/>
    <w:rsid w:val="1B9E1559"/>
    <w:rsid w:val="1BC0327E"/>
    <w:rsid w:val="1BD567F0"/>
    <w:rsid w:val="1BE04791"/>
    <w:rsid w:val="1C5D5B32"/>
    <w:rsid w:val="1D132287"/>
    <w:rsid w:val="1D3E783E"/>
    <w:rsid w:val="1D4B1478"/>
    <w:rsid w:val="1DA16A6B"/>
    <w:rsid w:val="1DBB1976"/>
    <w:rsid w:val="1DCF3863"/>
    <w:rsid w:val="1DF148B0"/>
    <w:rsid w:val="1DF56DD3"/>
    <w:rsid w:val="1E127068"/>
    <w:rsid w:val="1E4A6465"/>
    <w:rsid w:val="1E694596"/>
    <w:rsid w:val="1E8C7EE5"/>
    <w:rsid w:val="1EAB15D6"/>
    <w:rsid w:val="1F0028D1"/>
    <w:rsid w:val="1F1979A7"/>
    <w:rsid w:val="1F5844BB"/>
    <w:rsid w:val="1F8A6A8E"/>
    <w:rsid w:val="1FB216ED"/>
    <w:rsid w:val="1FD97D75"/>
    <w:rsid w:val="1FF57F5C"/>
    <w:rsid w:val="201841D9"/>
    <w:rsid w:val="20480E01"/>
    <w:rsid w:val="208E0508"/>
    <w:rsid w:val="209C2412"/>
    <w:rsid w:val="20A27049"/>
    <w:rsid w:val="20B61DE1"/>
    <w:rsid w:val="2189698D"/>
    <w:rsid w:val="219C68EA"/>
    <w:rsid w:val="21A56596"/>
    <w:rsid w:val="220B3A67"/>
    <w:rsid w:val="22141045"/>
    <w:rsid w:val="22770EBB"/>
    <w:rsid w:val="22877591"/>
    <w:rsid w:val="22D10D3B"/>
    <w:rsid w:val="230B75CD"/>
    <w:rsid w:val="231040B3"/>
    <w:rsid w:val="23104268"/>
    <w:rsid w:val="2374390F"/>
    <w:rsid w:val="237815D1"/>
    <w:rsid w:val="23991505"/>
    <w:rsid w:val="23A53AEE"/>
    <w:rsid w:val="23C07B4A"/>
    <w:rsid w:val="23FE3883"/>
    <w:rsid w:val="2411341A"/>
    <w:rsid w:val="2429118E"/>
    <w:rsid w:val="246C3D73"/>
    <w:rsid w:val="249D7540"/>
    <w:rsid w:val="24B66833"/>
    <w:rsid w:val="24D32E94"/>
    <w:rsid w:val="25370376"/>
    <w:rsid w:val="25710060"/>
    <w:rsid w:val="258D6F73"/>
    <w:rsid w:val="25B120DE"/>
    <w:rsid w:val="25FA6B9B"/>
    <w:rsid w:val="261E1082"/>
    <w:rsid w:val="264A22F7"/>
    <w:rsid w:val="267674A7"/>
    <w:rsid w:val="26B857A0"/>
    <w:rsid w:val="27351E51"/>
    <w:rsid w:val="274577C6"/>
    <w:rsid w:val="27743463"/>
    <w:rsid w:val="283377CD"/>
    <w:rsid w:val="283F090E"/>
    <w:rsid w:val="28457D54"/>
    <w:rsid w:val="287F37D5"/>
    <w:rsid w:val="28CD567C"/>
    <w:rsid w:val="297C4D6A"/>
    <w:rsid w:val="29906570"/>
    <w:rsid w:val="29D91E88"/>
    <w:rsid w:val="2A0C2586"/>
    <w:rsid w:val="2A1667FD"/>
    <w:rsid w:val="2A19588C"/>
    <w:rsid w:val="2A7E64C3"/>
    <w:rsid w:val="2AF92E7E"/>
    <w:rsid w:val="2B400C25"/>
    <w:rsid w:val="2B430C27"/>
    <w:rsid w:val="2B4319A3"/>
    <w:rsid w:val="2BB20311"/>
    <w:rsid w:val="2BDD0222"/>
    <w:rsid w:val="2BE3444E"/>
    <w:rsid w:val="2BF3649C"/>
    <w:rsid w:val="2C582C57"/>
    <w:rsid w:val="2C751A6A"/>
    <w:rsid w:val="2CB017BD"/>
    <w:rsid w:val="2CB247E9"/>
    <w:rsid w:val="2D670841"/>
    <w:rsid w:val="2D7B7CF2"/>
    <w:rsid w:val="2D856F57"/>
    <w:rsid w:val="2E105866"/>
    <w:rsid w:val="2E2A69B4"/>
    <w:rsid w:val="2EB84F76"/>
    <w:rsid w:val="2EC706F7"/>
    <w:rsid w:val="2F085B95"/>
    <w:rsid w:val="2F414F6C"/>
    <w:rsid w:val="2F6C73BD"/>
    <w:rsid w:val="2FBC074E"/>
    <w:rsid w:val="302108D5"/>
    <w:rsid w:val="303B4884"/>
    <w:rsid w:val="30807B55"/>
    <w:rsid w:val="30B13AE1"/>
    <w:rsid w:val="30FC39BB"/>
    <w:rsid w:val="310E141D"/>
    <w:rsid w:val="31180264"/>
    <w:rsid w:val="31E85924"/>
    <w:rsid w:val="31FF72AB"/>
    <w:rsid w:val="321A3C3D"/>
    <w:rsid w:val="32455388"/>
    <w:rsid w:val="328F6F97"/>
    <w:rsid w:val="3291456B"/>
    <w:rsid w:val="32920869"/>
    <w:rsid w:val="32F52BCB"/>
    <w:rsid w:val="331128CC"/>
    <w:rsid w:val="33AB2DFB"/>
    <w:rsid w:val="343B74DF"/>
    <w:rsid w:val="3490711A"/>
    <w:rsid w:val="34E7529C"/>
    <w:rsid w:val="34EB4A02"/>
    <w:rsid w:val="35131158"/>
    <w:rsid w:val="35284C04"/>
    <w:rsid w:val="356D26B6"/>
    <w:rsid w:val="356E4E17"/>
    <w:rsid w:val="3611516D"/>
    <w:rsid w:val="36465A29"/>
    <w:rsid w:val="36592B9B"/>
    <w:rsid w:val="37092813"/>
    <w:rsid w:val="376322BC"/>
    <w:rsid w:val="377B06F9"/>
    <w:rsid w:val="377E3CFA"/>
    <w:rsid w:val="37A57A43"/>
    <w:rsid w:val="37AA14A2"/>
    <w:rsid w:val="37AA6032"/>
    <w:rsid w:val="37CB7AC8"/>
    <w:rsid w:val="38213B10"/>
    <w:rsid w:val="382221C6"/>
    <w:rsid w:val="38697051"/>
    <w:rsid w:val="387C5AD3"/>
    <w:rsid w:val="38AC28C0"/>
    <w:rsid w:val="38AC78FA"/>
    <w:rsid w:val="391E7B42"/>
    <w:rsid w:val="399846AE"/>
    <w:rsid w:val="39993E40"/>
    <w:rsid w:val="399A1E48"/>
    <w:rsid w:val="39A405D1"/>
    <w:rsid w:val="39BA414E"/>
    <w:rsid w:val="39C77435"/>
    <w:rsid w:val="39D91378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BEF6D9B"/>
    <w:rsid w:val="3C4E080F"/>
    <w:rsid w:val="3CC34071"/>
    <w:rsid w:val="3CFC70CA"/>
    <w:rsid w:val="3D804F53"/>
    <w:rsid w:val="3E0E5DD4"/>
    <w:rsid w:val="3E0E7A8A"/>
    <w:rsid w:val="3E1A1B0B"/>
    <w:rsid w:val="3E257275"/>
    <w:rsid w:val="3E46056F"/>
    <w:rsid w:val="3E9A2461"/>
    <w:rsid w:val="3EB72E05"/>
    <w:rsid w:val="3EDC73DD"/>
    <w:rsid w:val="3F0F5FB1"/>
    <w:rsid w:val="3F3703FB"/>
    <w:rsid w:val="3F4760E7"/>
    <w:rsid w:val="3F636838"/>
    <w:rsid w:val="3F6727CC"/>
    <w:rsid w:val="3FE43E1D"/>
    <w:rsid w:val="3FFD6C8D"/>
    <w:rsid w:val="400144C3"/>
    <w:rsid w:val="40036A20"/>
    <w:rsid w:val="40040099"/>
    <w:rsid w:val="404C3770"/>
    <w:rsid w:val="406A1082"/>
    <w:rsid w:val="41113062"/>
    <w:rsid w:val="41464438"/>
    <w:rsid w:val="41B1246D"/>
    <w:rsid w:val="41BD2505"/>
    <w:rsid w:val="41C31607"/>
    <w:rsid w:val="42140EA8"/>
    <w:rsid w:val="42734EFD"/>
    <w:rsid w:val="42984301"/>
    <w:rsid w:val="42C703DC"/>
    <w:rsid w:val="43434285"/>
    <w:rsid w:val="435C6356"/>
    <w:rsid w:val="43654F4B"/>
    <w:rsid w:val="43C755E8"/>
    <w:rsid w:val="43E3590A"/>
    <w:rsid w:val="44246EDE"/>
    <w:rsid w:val="451F3F2C"/>
    <w:rsid w:val="45280972"/>
    <w:rsid w:val="453254A3"/>
    <w:rsid w:val="45AE2934"/>
    <w:rsid w:val="45C6116F"/>
    <w:rsid w:val="45CC6159"/>
    <w:rsid w:val="463933AC"/>
    <w:rsid w:val="467A0DF2"/>
    <w:rsid w:val="46957C1F"/>
    <w:rsid w:val="46B0716A"/>
    <w:rsid w:val="46D633A5"/>
    <w:rsid w:val="470A54D5"/>
    <w:rsid w:val="47485D05"/>
    <w:rsid w:val="475136A6"/>
    <w:rsid w:val="477214B2"/>
    <w:rsid w:val="47AC48AF"/>
    <w:rsid w:val="482512D8"/>
    <w:rsid w:val="48597611"/>
    <w:rsid w:val="488134C6"/>
    <w:rsid w:val="48D70925"/>
    <w:rsid w:val="49625920"/>
    <w:rsid w:val="498455FF"/>
    <w:rsid w:val="498521CD"/>
    <w:rsid w:val="49CA4ACB"/>
    <w:rsid w:val="4A242B72"/>
    <w:rsid w:val="4A4934DE"/>
    <w:rsid w:val="4B0503D6"/>
    <w:rsid w:val="4B137364"/>
    <w:rsid w:val="4B1A6945"/>
    <w:rsid w:val="4B2844F3"/>
    <w:rsid w:val="4B2B4CF5"/>
    <w:rsid w:val="4B5F0F48"/>
    <w:rsid w:val="4BDF283F"/>
    <w:rsid w:val="4BE233FC"/>
    <w:rsid w:val="4C077B32"/>
    <w:rsid w:val="4C114359"/>
    <w:rsid w:val="4D1E12DE"/>
    <w:rsid w:val="4D8300E7"/>
    <w:rsid w:val="4DA5179B"/>
    <w:rsid w:val="4DD16AAC"/>
    <w:rsid w:val="4DE0547D"/>
    <w:rsid w:val="4DF72F6D"/>
    <w:rsid w:val="4E8642F1"/>
    <w:rsid w:val="4E9C3E42"/>
    <w:rsid w:val="4EA7160F"/>
    <w:rsid w:val="4F1807EC"/>
    <w:rsid w:val="4F6770A0"/>
    <w:rsid w:val="4F706DE2"/>
    <w:rsid w:val="4F912F4E"/>
    <w:rsid w:val="4F9517EC"/>
    <w:rsid w:val="4FC15B6D"/>
    <w:rsid w:val="50140E89"/>
    <w:rsid w:val="502E5496"/>
    <w:rsid w:val="504E4B13"/>
    <w:rsid w:val="50B8269A"/>
    <w:rsid w:val="50F94100"/>
    <w:rsid w:val="51D72A7B"/>
    <w:rsid w:val="51E34706"/>
    <w:rsid w:val="53085880"/>
    <w:rsid w:val="535541BB"/>
    <w:rsid w:val="535675C7"/>
    <w:rsid w:val="53CB125B"/>
    <w:rsid w:val="53D26BE4"/>
    <w:rsid w:val="53E56A1C"/>
    <w:rsid w:val="541F47F8"/>
    <w:rsid w:val="54271AC6"/>
    <w:rsid w:val="544678EB"/>
    <w:rsid w:val="545A480D"/>
    <w:rsid w:val="54C212E8"/>
    <w:rsid w:val="54F76591"/>
    <w:rsid w:val="551A75C7"/>
    <w:rsid w:val="5557610E"/>
    <w:rsid w:val="5562425C"/>
    <w:rsid w:val="557D1C1F"/>
    <w:rsid w:val="55BC72BE"/>
    <w:rsid w:val="55D568BA"/>
    <w:rsid w:val="55E92434"/>
    <w:rsid w:val="55FD70B6"/>
    <w:rsid w:val="567F58DD"/>
    <w:rsid w:val="568E3C42"/>
    <w:rsid w:val="56932975"/>
    <w:rsid w:val="56BF65F2"/>
    <w:rsid w:val="56E46EA3"/>
    <w:rsid w:val="573B6C6D"/>
    <w:rsid w:val="57AF37F8"/>
    <w:rsid w:val="57C67A33"/>
    <w:rsid w:val="58192E60"/>
    <w:rsid w:val="5827645E"/>
    <w:rsid w:val="58AF117C"/>
    <w:rsid w:val="590612C3"/>
    <w:rsid w:val="599E1B42"/>
    <w:rsid w:val="5A3663A2"/>
    <w:rsid w:val="5A7259C5"/>
    <w:rsid w:val="5A870E7A"/>
    <w:rsid w:val="5AAA79F7"/>
    <w:rsid w:val="5B0416A8"/>
    <w:rsid w:val="5C5E240A"/>
    <w:rsid w:val="5C5F030B"/>
    <w:rsid w:val="5CEC11A4"/>
    <w:rsid w:val="5D1B2689"/>
    <w:rsid w:val="5D4810F0"/>
    <w:rsid w:val="5F21703B"/>
    <w:rsid w:val="5F514439"/>
    <w:rsid w:val="5F824661"/>
    <w:rsid w:val="5FF80052"/>
    <w:rsid w:val="60171399"/>
    <w:rsid w:val="60947169"/>
    <w:rsid w:val="60AC0C42"/>
    <w:rsid w:val="61651638"/>
    <w:rsid w:val="61A20F78"/>
    <w:rsid w:val="61BF71F4"/>
    <w:rsid w:val="61D54F1C"/>
    <w:rsid w:val="624707C3"/>
    <w:rsid w:val="62F54CD7"/>
    <w:rsid w:val="63355F2E"/>
    <w:rsid w:val="63917746"/>
    <w:rsid w:val="63B45229"/>
    <w:rsid w:val="63EC4B1D"/>
    <w:rsid w:val="643F551C"/>
    <w:rsid w:val="645C5725"/>
    <w:rsid w:val="657A6BCB"/>
    <w:rsid w:val="657E406F"/>
    <w:rsid w:val="65953D7B"/>
    <w:rsid w:val="65EF33BE"/>
    <w:rsid w:val="66157FDD"/>
    <w:rsid w:val="668D2D38"/>
    <w:rsid w:val="66A6332B"/>
    <w:rsid w:val="67656D42"/>
    <w:rsid w:val="67662E07"/>
    <w:rsid w:val="677E1D13"/>
    <w:rsid w:val="68253A64"/>
    <w:rsid w:val="68442DFB"/>
    <w:rsid w:val="68F53A74"/>
    <w:rsid w:val="692C3448"/>
    <w:rsid w:val="693E3C75"/>
    <w:rsid w:val="6A5F0ECB"/>
    <w:rsid w:val="6AD432EA"/>
    <w:rsid w:val="6B086362"/>
    <w:rsid w:val="6B692F7A"/>
    <w:rsid w:val="6B777C9B"/>
    <w:rsid w:val="6B7F31B3"/>
    <w:rsid w:val="6BDD55E7"/>
    <w:rsid w:val="6C151A3F"/>
    <w:rsid w:val="6C1A634D"/>
    <w:rsid w:val="6C66353A"/>
    <w:rsid w:val="6CA80668"/>
    <w:rsid w:val="6CB357BE"/>
    <w:rsid w:val="6CF1531A"/>
    <w:rsid w:val="6D143C9E"/>
    <w:rsid w:val="6D171304"/>
    <w:rsid w:val="6E070521"/>
    <w:rsid w:val="6E123E67"/>
    <w:rsid w:val="6E5B0FF3"/>
    <w:rsid w:val="6EB43F07"/>
    <w:rsid w:val="6EFA2466"/>
    <w:rsid w:val="6F1D062A"/>
    <w:rsid w:val="6F2267CB"/>
    <w:rsid w:val="6FD05675"/>
    <w:rsid w:val="6FD627F6"/>
    <w:rsid w:val="6FDD577E"/>
    <w:rsid w:val="6FDE3B35"/>
    <w:rsid w:val="70072394"/>
    <w:rsid w:val="70157A61"/>
    <w:rsid w:val="70316B6B"/>
    <w:rsid w:val="704055A6"/>
    <w:rsid w:val="71487932"/>
    <w:rsid w:val="71A60683"/>
    <w:rsid w:val="71B44B4E"/>
    <w:rsid w:val="71F3113C"/>
    <w:rsid w:val="71FD4A4D"/>
    <w:rsid w:val="72141A90"/>
    <w:rsid w:val="725256DA"/>
    <w:rsid w:val="72CF5403"/>
    <w:rsid w:val="73317E3A"/>
    <w:rsid w:val="734D76F1"/>
    <w:rsid w:val="7370719A"/>
    <w:rsid w:val="73E7793A"/>
    <w:rsid w:val="74465FA5"/>
    <w:rsid w:val="748728B0"/>
    <w:rsid w:val="750205FA"/>
    <w:rsid w:val="750556C0"/>
    <w:rsid w:val="753B2405"/>
    <w:rsid w:val="755C23E6"/>
    <w:rsid w:val="76074DF1"/>
    <w:rsid w:val="760F67F7"/>
    <w:rsid w:val="76135B49"/>
    <w:rsid w:val="76D852CA"/>
    <w:rsid w:val="76F4258A"/>
    <w:rsid w:val="77191E2A"/>
    <w:rsid w:val="775018D4"/>
    <w:rsid w:val="7751222D"/>
    <w:rsid w:val="775532E0"/>
    <w:rsid w:val="776A38DE"/>
    <w:rsid w:val="78AC7019"/>
    <w:rsid w:val="78DA26BD"/>
    <w:rsid w:val="791148FA"/>
    <w:rsid w:val="79232244"/>
    <w:rsid w:val="79751067"/>
    <w:rsid w:val="7975660E"/>
    <w:rsid w:val="7A191B43"/>
    <w:rsid w:val="7A6335B5"/>
    <w:rsid w:val="7AE5230C"/>
    <w:rsid w:val="7B1B6C2F"/>
    <w:rsid w:val="7B21451B"/>
    <w:rsid w:val="7BBC0535"/>
    <w:rsid w:val="7BF124F7"/>
    <w:rsid w:val="7C0313EE"/>
    <w:rsid w:val="7C8028A6"/>
    <w:rsid w:val="7CAF14B1"/>
    <w:rsid w:val="7CB61BD5"/>
    <w:rsid w:val="7CCE6599"/>
    <w:rsid w:val="7D305041"/>
    <w:rsid w:val="7D80702A"/>
    <w:rsid w:val="7E4D4C39"/>
    <w:rsid w:val="7E8A2177"/>
    <w:rsid w:val="7F0219DA"/>
    <w:rsid w:val="7F2E2681"/>
    <w:rsid w:val="7F6E05FC"/>
    <w:rsid w:val="7F8E7948"/>
    <w:rsid w:val="7FD65D50"/>
    <w:rsid w:val="7F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3543</Words>
  <Characters>4031</Characters>
  <Lines>0</Lines>
  <Paragraphs>0</Paragraphs>
  <TotalTime>2</TotalTime>
  <ScaleCrop>false</ScaleCrop>
  <LinksUpToDate>false</LinksUpToDate>
  <CharactersWithSpaces>4556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2026-02-26T08:11:00Z</cp:lastPrinted>
  <dcterms:modified xsi:type="dcterms:W3CDTF">2026-07-17T06:26:52Z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6494472D034F4BAC863AF8469300131A_13</vt:lpwstr>
  </property>
  <property fmtid="{D5CDD505-2E9C-101B-9397-08002B2CF9AE}" pid="4" name="KSOTemplateDocerSaveRecord">
    <vt:lpwstr>eyJoZGlkIjoiZWIxZWZlODNmMTlhZDg1ZmRlZTYzN2NiODU3YzdmNzMiLCJ1c2VySWQiOiIzNDM2MjYwMDUifQ==</vt:lpwstr>
  </property>
</Properties>
</file>