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w:t>
      </w:r>
      <w:r>
        <w:rPr>
          <w:rFonts w:hint="eastAsia" w:ascii="微软雅黑" w:hAnsi="微软雅黑" w:eastAsia="微软雅黑" w:cs="微软雅黑"/>
          <w:b/>
          <w:bCs/>
          <w:sz w:val="32"/>
          <w:szCs w:val="40"/>
          <w:lang w:val="en-US" w:eastAsia="zh-CN"/>
        </w:rPr>
        <w:t>工程运维中心三峡青口光伏电站运维检修委托服务物资及备品备件</w:t>
      </w:r>
      <w:r>
        <w:rPr>
          <w:rFonts w:hint="eastAsia" w:ascii="微软雅黑" w:hAnsi="微软雅黑" w:eastAsia="微软雅黑" w:cs="微软雅黑"/>
          <w:b/>
          <w:bCs/>
          <w:sz w:val="32"/>
          <w:szCs w:val="40"/>
          <w:lang w:eastAsia="zh-CN"/>
        </w:rPr>
        <w:t>采购</w:t>
      </w:r>
      <w:r>
        <w:rPr>
          <w:rFonts w:hint="eastAsia" w:ascii="微软雅黑" w:hAnsi="微软雅黑" w:eastAsia="微软雅黑" w:cs="微软雅黑"/>
          <w:b/>
          <w:bCs/>
          <w:sz w:val="32"/>
          <w:szCs w:val="40"/>
          <w:lang w:val="en-US" w:eastAsia="zh-CN"/>
        </w:rPr>
        <w:t>辅材</w:t>
      </w:r>
      <w:r>
        <w:rPr>
          <w:rFonts w:hint="eastAsia" w:ascii="微软雅黑" w:hAnsi="微软雅黑" w:eastAsia="微软雅黑" w:cs="微软雅黑"/>
          <w:b/>
          <w:bCs/>
          <w:sz w:val="32"/>
          <w:szCs w:val="40"/>
          <w:lang w:eastAsia="zh-CN"/>
        </w:rPr>
        <w:t>项目</w:t>
      </w:r>
      <w:r>
        <w:rPr>
          <w:rFonts w:hint="eastAsia" w:ascii="微软雅黑" w:hAnsi="微软雅黑" w:eastAsia="微软雅黑" w:cs="微软雅黑"/>
          <w:b/>
          <w:bCs/>
          <w:sz w:val="32"/>
          <w:szCs w:val="40"/>
          <w:lang w:val="en-US" w:eastAsia="zh-CN"/>
        </w:rPr>
        <w:t>公开询价函（二次）</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val="en-US" w:eastAsia="zh-CN"/>
        </w:rPr>
        <w:t>工程运维中心三峡青口光伏电站运维检修委托服务物资及备品备件采购辅材项目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451"/>
        <w:gridCol w:w="1145"/>
        <w:gridCol w:w="1081"/>
        <w:gridCol w:w="1593"/>
      </w:tblGrid>
      <w:tr w14:paraId="3CA2B1E7">
        <w:tblPrEx>
          <w:shd w:val="clear" w:color="auto" w:fill="auto"/>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6512D23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CEE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0A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黄黑胶带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0DB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7560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DAB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F7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CC10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E57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13C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3C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C183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AC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D8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A1C9B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5052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511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透明胶带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4E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22B26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479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AF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D1D84A">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9CBC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D2A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低压绝缘胶带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AE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E456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盘</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62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EF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49335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E70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99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电镀锌铁丝扎线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9F0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白色0.9扁形</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2D14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9FF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BF3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736D5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000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34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酒精</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39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95度</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5664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A3D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4A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F6F88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86C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4B0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高压熔断丝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ED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2A64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20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97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1D0E1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2541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EBB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砂纸</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97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100目</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F4E5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FF3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EE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4D053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1B64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4F1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洗涤剂</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5B5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F552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F3F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8E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CD349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D6D5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E8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扎带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89F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4*500mm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FBECD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0F3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8E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66C9B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C0B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AA5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亚克力挡板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F8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104*28cm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F9BA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ED2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9BB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5DF73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629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3BC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光纤模块</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8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GMIES-55060402E</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596A7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2A4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F22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825AF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F6A4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EB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99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8A00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D97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C7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8AB466">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8EE1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05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变压器铜排热缩管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E4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黄绿红各3色，宽25cm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3CC2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50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42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E4047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EABF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E9A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风扇电容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4C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CBB60 SH 450VAC 4uF 5%</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804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CF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5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98F5E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218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F6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机箱风扇</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1D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尺寸15cm*15cm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D41B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F2B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2C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BFAF9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185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1F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保险管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067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5EB0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354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6C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59B55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796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79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12V开关电源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D5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4F1C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A09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21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455BF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0BC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D68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36V开关电源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EE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36V1.33A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32FD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ED8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EB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59EB7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F1A0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E3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变压器交流变直流</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D9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100-240AC 0.55A  24V/1.0A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E366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2CF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56F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194B3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0A9B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DC8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电流表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DDC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6L2  4000V/1A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FE7E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626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E2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D4217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C695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61E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5A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6L2  800V/100V</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40EA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D2D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51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7FA2F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7494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A6F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警示胶带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DB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C78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CB6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EF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BD71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9F39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C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10KV高压绝缘自粘带J20</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C9E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1500v</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59ABA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盘</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C27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46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14198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C45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04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铜铝线鼻</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59E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240mm²</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2EB89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CCB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BF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9855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345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62A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防雷模块</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7A1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GDL-GA750/200/3P+1</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B022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285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C3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D8219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B85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1BF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限位开关</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A9B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YNXL-2128T</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7389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161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EA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D4B29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C5EF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BE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0CA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12号</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1F06C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公斤</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5E3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B4D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872669">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D64A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9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86D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E27  5W</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B12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ED9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0A8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76A34C">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92F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7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MC4插头(公母)</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93D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1500v/30A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A329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BB2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A4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EBFE3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E174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13F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挂锁</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1D4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304不锈钢挂锁40mm通用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7E57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34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91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7331E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BD7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F80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止步高压危险警示牌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9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350*300mm塑料材质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3CC6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A66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68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F9CDE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B05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42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在此工作标识牌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2D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350*300mm塑料材质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801CF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1C8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4A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619F8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9C8C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AC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禁止合闸有人工作标识牌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DE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350*300mm塑料材质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39F7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66E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469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6EB94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F71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F08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通讯接口（光功率）</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BED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C3D8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773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C8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82FE0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2426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973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灭火器箱</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63F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两只4kg放置大小规格</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DA8F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A53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B0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0C24D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2675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B2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干粉灭火器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9F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4kg</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0D6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DAC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1A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C8D65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7A3D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1D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灭火器巡检卡和卡套</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F2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4D73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63D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F2A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7CB8B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466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AE3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网线钳</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B07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A8A4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F2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41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0FC12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327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B6F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网线测试仪</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1F1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1039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3C8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358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F49CC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CF7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A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白色润滑脂</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A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A98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3F1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7C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E4733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16B1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0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铆钉枪</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2A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215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5A0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D6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FC1E06">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F73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F1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钢制铆钉</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AEE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B22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49D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227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941F4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3DA9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8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黄色自喷漆</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E8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4F66E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5EF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BB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CFF42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5EE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8C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天工金属钻头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34E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3.2、4.2、5.2、6.5</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BBB29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9D7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3C2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94787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92F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5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角磨机百页轮抛光片</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86F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A47C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32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38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0E367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75E8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8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护目镜</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B19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DBF07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89C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7D8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9A9D29">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852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93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7件套棘轮扳手</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DA8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8-10-12-13-14-17-19</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6307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BE1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75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2869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F5E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25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防火泥</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FF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20kg</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6F26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4CA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6C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92E24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AB3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5BD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4F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HDR-60-12  12V/4.4A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AA66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A0C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369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明伟</w:t>
            </w:r>
          </w:p>
        </w:tc>
      </w:tr>
      <w:tr w14:paraId="2B1833A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F4AD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3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C3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FTDY-0805-A  5V/2A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75F4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C0C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82B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欧泊</w:t>
            </w:r>
          </w:p>
        </w:tc>
      </w:tr>
      <w:tr w14:paraId="723C40E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3FAB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0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8A8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L130-20B24PR2  24V/1500mA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3A9A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D22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7613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金升阳</w:t>
            </w:r>
          </w:p>
        </w:tc>
      </w:tr>
      <w:tr w14:paraId="0F79136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851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5F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D39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MDR-20-24  24V/1.0A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2BF8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FB2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364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明伟</w:t>
            </w:r>
          </w:p>
        </w:tc>
      </w:tr>
      <w:tr w14:paraId="1DDF639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C7B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5</w:t>
            </w:r>
            <w:r>
              <w:rPr>
                <w:rFonts w:hint="eastAsia" w:ascii="宋体" w:hAnsi="宋体" w:cs="宋体"/>
                <w:i w:val="0"/>
                <w:iCs w:val="0"/>
                <w:color w:val="000000"/>
                <w:kern w:val="0"/>
                <w:sz w:val="22"/>
                <w:szCs w:val="22"/>
                <w:highlight w:val="yellow"/>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D9F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1000V热缩电缆终端头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D8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3*240mm²</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969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BF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B35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沃尔核材</w:t>
            </w:r>
          </w:p>
        </w:tc>
      </w:tr>
      <w:tr w14:paraId="0319A33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D463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C61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1000V热缩电缆中间接头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06F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3*240mm²</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399E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3AB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EFE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沃尔核材</w:t>
            </w:r>
          </w:p>
        </w:tc>
      </w:tr>
      <w:tr w14:paraId="079B11C6">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09FF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66E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36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ZRC-YJLHY23-26/35kV-3X120mm2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35947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479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87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14C71B0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D96F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6F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55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ZRC-YJLHY23-26/35kV-3X185mm2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9988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D2E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AB08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68FB6A7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3FE5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9E8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3E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ZRC-YJLHY23-26/35kV-3X400mm2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F52B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B72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9A1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3CBA77A7">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B4E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AC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B8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ZRC-YJLHY23-26/35kV-3X500mm2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4C16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DB1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C03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5557002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DAB6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07F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D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ZRC-YJY23-26/35kV-3X240mm2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68AD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F7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A00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56CE8AB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FA0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71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7D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ZRC-YJY23-26/35kV-3X400mm2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B8FD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D27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9A9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7078EE1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611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731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81E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ZRC-YJLHY23-26/35kV-3X185mm2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7AE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756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96B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108BAE6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4D34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16E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D74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ZRC-YJLHY23-26/35kV-3X400mm2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A929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175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6D9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12A8770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69B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CB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99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ZRC-YJLHY23-26/35kV-3X500mm2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5F83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0BB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82D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6284301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4C8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09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塑壳断路器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02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NXM-63S/2300  IN25A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36C0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61F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06C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正泰电气</w:t>
            </w:r>
          </w:p>
        </w:tc>
      </w:tr>
      <w:tr w14:paraId="0D97AAF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AC49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CCB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塑壳断路器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FDA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NXM-63S/4300B  IN25A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D0B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B8D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B0B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正泰电气</w:t>
            </w:r>
          </w:p>
        </w:tc>
      </w:tr>
      <w:tr w14:paraId="317B65D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71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474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交换机及配件</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A6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82A3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EE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461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普</w:t>
            </w:r>
            <w:r>
              <w:rPr>
                <w:rFonts w:hint="eastAsia" w:ascii="宋体" w:hAnsi="宋体" w:eastAsia="宋体" w:cs="宋体"/>
                <w:i w:val="0"/>
                <w:iCs w:val="0"/>
                <w:color w:val="000000"/>
                <w:kern w:val="0"/>
                <w:sz w:val="24"/>
                <w:szCs w:val="24"/>
                <w:u w:val="none"/>
                <w:lang w:val="en-US" w:eastAsia="zh-CN" w:bidi="ar"/>
              </w:rPr>
              <w:t>联</w:t>
            </w:r>
          </w:p>
        </w:tc>
      </w:tr>
      <w:tr w14:paraId="18B0FA8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A0EF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B34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网络通讯线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F35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F6FA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35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1A6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ECF2E7">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094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5C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变压器油位计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EE6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YZF3-140-TH</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C9DC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86C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1D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沈阳德广电气科技有限公司</w:t>
            </w:r>
          </w:p>
        </w:tc>
      </w:tr>
      <w:tr w14:paraId="227B80E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92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4BB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小型光缆终端盒</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DA6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CT-GPH-M4-24-SC-24B1（单模）</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7D44C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11A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EF6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南京科羿康光电科技有限公司</w:t>
            </w:r>
          </w:p>
        </w:tc>
      </w:tr>
      <w:tr w14:paraId="13DC91D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291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A5B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光伏直流专用电缆</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2E8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HIZ2Z2-K-DC1500V-1*4MM²红色（500米）</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374E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A17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4F2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279E3F">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043F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0C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光伏直流专用电缆</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127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HIZ2Z2-K-DC1500V-1*4MM²黑色（500米）</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BA27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EA8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986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8109129">
      <w:pPr>
        <w:numPr>
          <w:ilvl w:val="0"/>
          <w:numId w:val="0"/>
        </w:numPr>
        <w:spacing w:line="360" w:lineRule="auto"/>
        <w:jc w:val="left"/>
        <w:rPr>
          <w:rFonts w:hint="default" w:ascii="宋体" w:hAnsi="宋体" w:cs="宋体"/>
          <w:b/>
          <w:bCs/>
          <w:sz w:val="24"/>
          <w:lang w:val="en-US" w:eastAsia="zh-CN"/>
        </w:rPr>
      </w:pPr>
      <w:r>
        <w:rPr>
          <w:rFonts w:hint="eastAsia" w:ascii="宋体" w:hAnsi="宋体" w:cs="宋体"/>
          <w:b/>
          <w:bCs/>
          <w:sz w:val="24"/>
          <w:lang w:val="en-US" w:eastAsia="zh-CN"/>
        </w:rPr>
        <w:t>1-53为工程运维中心三峡青口光伏电站运维检修委托服务物资采购项目，54-72为三峡青口光伏电站运维检修委托服务备品备件采购项目。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24</w:t>
      </w:r>
      <w:bookmarkStart w:id="5" w:name="_GoBack"/>
      <w:bookmarkEnd w:id="5"/>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13</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87411.00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2026年内三个月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7341539B">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w:t>
      </w:r>
    </w:p>
    <w:p w14:paraId="43AC4471">
      <w:pPr>
        <w:spacing w:line="360" w:lineRule="auto"/>
        <w:ind w:firstLine="960" w:firstLineChars="400"/>
        <w:jc w:val="left"/>
        <w:rPr>
          <w:rFonts w:hint="default" w:ascii="宋体" w:hAnsi="宋体" w:cs="宋体"/>
          <w:sz w:val="24"/>
          <w:lang w:val="en-US" w:eastAsia="zh-CN"/>
        </w:rPr>
      </w:pPr>
      <w:r>
        <w:rPr>
          <w:rFonts w:hint="eastAsia" w:ascii="宋体" w:hAnsi="宋体" w:cs="宋体"/>
          <w:sz w:val="24"/>
          <w:lang w:val="en-US" w:eastAsia="zh-CN"/>
        </w:rPr>
        <w:t>工程运维中心郑先生               电话：15161375653</w:t>
      </w:r>
    </w:p>
    <w:p w14:paraId="5F68C6CA">
      <w:pPr>
        <w:spacing w:line="360" w:lineRule="auto"/>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08</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2026年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1877376"/>
      <w:bookmarkStart w:id="2" w:name="_Toc61871372"/>
      <w:bookmarkStart w:id="3" w:name="_Toc6081873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w:t>
      </w:r>
      <w:r>
        <w:rPr>
          <w:rFonts w:hint="eastAsia" w:ascii="宋体" w:hAnsi="宋体" w:cs="宋体"/>
          <w:b/>
          <w:bCs/>
          <w:sz w:val="36"/>
          <w:szCs w:val="36"/>
          <w:highlight w:val="yellow"/>
          <w:lang w:val="en-US" w:eastAsia="zh-CN"/>
        </w:rPr>
        <w:t>6</w:t>
      </w:r>
      <w:r>
        <w:rPr>
          <w:rFonts w:hint="eastAsia" w:ascii="宋体" w:hAnsi="宋体" w:cs="宋体"/>
          <w:b/>
          <w:bCs/>
          <w:sz w:val="36"/>
          <w:szCs w:val="36"/>
          <w:highlight w:val="yellow"/>
          <w:lang w:eastAsia="zh-CN"/>
        </w:rPr>
        <w:t>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895975" cy="4533900"/>
            <wp:effectExtent l="0" t="0" r="9525" b="0"/>
            <wp:docPr id="1" name="图片 1" descr="0050e49a6e3a408c249d5d999527df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50e49a6e3a408c249d5d999527df4e"/>
                    <pic:cNvPicPr>
                      <a:picLocks noChangeAspect="1"/>
                    </pic:cNvPicPr>
                  </pic:nvPicPr>
                  <pic:blipFill>
                    <a:blip r:embed="rId4"/>
                    <a:stretch>
                      <a:fillRect/>
                    </a:stretch>
                  </pic:blipFill>
                  <pic:spPr>
                    <a:xfrm>
                      <a:off x="0" y="0"/>
                      <a:ext cx="5895975" cy="4533900"/>
                    </a:xfrm>
                    <a:prstGeom prst="rect">
                      <a:avLst/>
                    </a:prstGeom>
                    <a:noFill/>
                    <a:ln>
                      <a:noFill/>
                    </a:ln>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Calibri" w:hAnsi="Calibri"/>
          <w:szCs w:val="24"/>
          <w:lang w:eastAsia="zh-CN"/>
        </w:rPr>
        <w:drawing>
          <wp:inline distT="0" distB="0" distL="114300" distR="114300">
            <wp:extent cx="5899785" cy="5299075"/>
            <wp:effectExtent l="0" t="0" r="5715" b="15875"/>
            <wp:docPr id="2" name="图片 2" descr="4fe09affd3c56bdf770c4ca2c1d0d5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e09affd3c56bdf770c4ca2c1d0d53b"/>
                    <pic:cNvPicPr>
                      <a:picLocks noChangeAspect="1"/>
                    </pic:cNvPicPr>
                  </pic:nvPicPr>
                  <pic:blipFill>
                    <a:blip r:embed="rId5"/>
                    <a:stretch>
                      <a:fillRect/>
                    </a:stretch>
                  </pic:blipFill>
                  <pic:spPr>
                    <a:xfrm>
                      <a:off x="0" y="0"/>
                      <a:ext cx="5899785" cy="5299075"/>
                    </a:xfrm>
                    <a:prstGeom prst="rect">
                      <a:avLst/>
                    </a:prstGeom>
                    <a:noFill/>
                    <a:ln>
                      <a:noFill/>
                    </a:ln>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p>
    <w:p w14:paraId="73789F0F">
      <w:pPr>
        <w:numPr>
          <w:ilvl w:val="0"/>
          <w:numId w:val="0"/>
        </w:numPr>
        <w:spacing w:line="360" w:lineRule="auto"/>
        <w:ind w:right="560" w:rightChars="0"/>
        <w:jc w:val="both"/>
      </w:pPr>
    </w:p>
    <w:p w14:paraId="78030780">
      <w:pPr>
        <w:numPr>
          <w:ilvl w:val="0"/>
          <w:numId w:val="0"/>
        </w:numPr>
        <w:spacing w:line="360" w:lineRule="auto"/>
        <w:ind w:right="560" w:rightChars="0"/>
        <w:jc w:val="both"/>
      </w:pPr>
    </w:p>
    <w:p w14:paraId="531A0F83">
      <w:pPr>
        <w:numPr>
          <w:ilvl w:val="0"/>
          <w:numId w:val="0"/>
        </w:numPr>
        <w:spacing w:line="360" w:lineRule="auto"/>
        <w:ind w:right="560" w:rightChars="0"/>
        <w:jc w:val="both"/>
      </w:pPr>
    </w:p>
    <w:p w14:paraId="6255E60F">
      <w:pPr>
        <w:numPr>
          <w:ilvl w:val="0"/>
          <w:numId w:val="0"/>
        </w:numPr>
        <w:spacing w:line="360" w:lineRule="auto"/>
        <w:ind w:right="560" w:rightChars="0"/>
        <w:jc w:val="both"/>
      </w:pPr>
    </w:p>
    <w:p w14:paraId="57958D31">
      <w:pPr>
        <w:numPr>
          <w:ilvl w:val="0"/>
          <w:numId w:val="0"/>
        </w:numPr>
        <w:spacing w:line="360" w:lineRule="auto"/>
        <w:ind w:right="560" w:rightChars="0"/>
        <w:jc w:val="both"/>
      </w:pPr>
    </w:p>
    <w:p w14:paraId="6B6357A6">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47691"/>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1A0201"/>
    <w:rsid w:val="01660673"/>
    <w:rsid w:val="017B7BCF"/>
    <w:rsid w:val="018D2338"/>
    <w:rsid w:val="019D1F38"/>
    <w:rsid w:val="01BF4053"/>
    <w:rsid w:val="024B6A1D"/>
    <w:rsid w:val="024F2ADA"/>
    <w:rsid w:val="02654CB1"/>
    <w:rsid w:val="02851A13"/>
    <w:rsid w:val="029A5930"/>
    <w:rsid w:val="02A35458"/>
    <w:rsid w:val="02AA0BB1"/>
    <w:rsid w:val="030D683D"/>
    <w:rsid w:val="03693AB5"/>
    <w:rsid w:val="03CB71FC"/>
    <w:rsid w:val="03CC0780"/>
    <w:rsid w:val="03CE56EB"/>
    <w:rsid w:val="04964401"/>
    <w:rsid w:val="04975DBE"/>
    <w:rsid w:val="04B844FD"/>
    <w:rsid w:val="04D80C61"/>
    <w:rsid w:val="05291AFD"/>
    <w:rsid w:val="05706FE5"/>
    <w:rsid w:val="05AF23BD"/>
    <w:rsid w:val="05F11B6D"/>
    <w:rsid w:val="0627193B"/>
    <w:rsid w:val="06683583"/>
    <w:rsid w:val="06D33870"/>
    <w:rsid w:val="079355FB"/>
    <w:rsid w:val="07BB094D"/>
    <w:rsid w:val="080A06A7"/>
    <w:rsid w:val="082F0EF0"/>
    <w:rsid w:val="084C7436"/>
    <w:rsid w:val="08660B07"/>
    <w:rsid w:val="08A45DE0"/>
    <w:rsid w:val="08ED0B6C"/>
    <w:rsid w:val="098A1E34"/>
    <w:rsid w:val="09E76BD3"/>
    <w:rsid w:val="0A0D7C0C"/>
    <w:rsid w:val="0A2E1A6A"/>
    <w:rsid w:val="0AB84753"/>
    <w:rsid w:val="0AC27E69"/>
    <w:rsid w:val="0B1F57A6"/>
    <w:rsid w:val="0B5E6AAF"/>
    <w:rsid w:val="0B867A36"/>
    <w:rsid w:val="0C785478"/>
    <w:rsid w:val="0CFD51A3"/>
    <w:rsid w:val="0D1D7803"/>
    <w:rsid w:val="0D6F2A61"/>
    <w:rsid w:val="0D785E51"/>
    <w:rsid w:val="0E1B00A5"/>
    <w:rsid w:val="0E4B1F3E"/>
    <w:rsid w:val="0E6A08A6"/>
    <w:rsid w:val="0E993CB5"/>
    <w:rsid w:val="0F0525C2"/>
    <w:rsid w:val="0F5436F7"/>
    <w:rsid w:val="0FB232A2"/>
    <w:rsid w:val="0FC86D89"/>
    <w:rsid w:val="10076028"/>
    <w:rsid w:val="100E1475"/>
    <w:rsid w:val="103528C7"/>
    <w:rsid w:val="10685553"/>
    <w:rsid w:val="107D77B2"/>
    <w:rsid w:val="108B4CC3"/>
    <w:rsid w:val="10AC2D6C"/>
    <w:rsid w:val="10AE7341"/>
    <w:rsid w:val="10D15292"/>
    <w:rsid w:val="1130123A"/>
    <w:rsid w:val="11990505"/>
    <w:rsid w:val="11AB6E5E"/>
    <w:rsid w:val="11D719B9"/>
    <w:rsid w:val="11DF7CCB"/>
    <w:rsid w:val="12157711"/>
    <w:rsid w:val="122431D2"/>
    <w:rsid w:val="12356D59"/>
    <w:rsid w:val="12377C75"/>
    <w:rsid w:val="124D44D7"/>
    <w:rsid w:val="125A440C"/>
    <w:rsid w:val="12721BFE"/>
    <w:rsid w:val="12960FB7"/>
    <w:rsid w:val="12CF20BA"/>
    <w:rsid w:val="130C6140"/>
    <w:rsid w:val="137F5319"/>
    <w:rsid w:val="13B642FE"/>
    <w:rsid w:val="13B87433"/>
    <w:rsid w:val="13F94AEF"/>
    <w:rsid w:val="14057B62"/>
    <w:rsid w:val="14433973"/>
    <w:rsid w:val="1471073F"/>
    <w:rsid w:val="148F71C4"/>
    <w:rsid w:val="15321C35"/>
    <w:rsid w:val="154C1139"/>
    <w:rsid w:val="156863F4"/>
    <w:rsid w:val="158C1F5E"/>
    <w:rsid w:val="15E43C75"/>
    <w:rsid w:val="16013F56"/>
    <w:rsid w:val="16021453"/>
    <w:rsid w:val="16751FB2"/>
    <w:rsid w:val="16900DB8"/>
    <w:rsid w:val="16BD7DED"/>
    <w:rsid w:val="16C3120C"/>
    <w:rsid w:val="16C94348"/>
    <w:rsid w:val="171338FD"/>
    <w:rsid w:val="171A4BA4"/>
    <w:rsid w:val="177B5642"/>
    <w:rsid w:val="178640CA"/>
    <w:rsid w:val="17A65E8C"/>
    <w:rsid w:val="17B81C9F"/>
    <w:rsid w:val="17C9440E"/>
    <w:rsid w:val="18D92A0A"/>
    <w:rsid w:val="18E53492"/>
    <w:rsid w:val="18FB23C1"/>
    <w:rsid w:val="19081158"/>
    <w:rsid w:val="195E69D5"/>
    <w:rsid w:val="197C2433"/>
    <w:rsid w:val="19D43591"/>
    <w:rsid w:val="1A0863A5"/>
    <w:rsid w:val="1A0B4CF3"/>
    <w:rsid w:val="1A2F73AD"/>
    <w:rsid w:val="1A6E5EAF"/>
    <w:rsid w:val="1AB60E27"/>
    <w:rsid w:val="1B0A74B1"/>
    <w:rsid w:val="1B476371"/>
    <w:rsid w:val="1B523C11"/>
    <w:rsid w:val="1B92425F"/>
    <w:rsid w:val="1B9E1559"/>
    <w:rsid w:val="1BC0327E"/>
    <w:rsid w:val="1BD567F0"/>
    <w:rsid w:val="1BE04791"/>
    <w:rsid w:val="1BFF73B7"/>
    <w:rsid w:val="1C5D5B32"/>
    <w:rsid w:val="1D132287"/>
    <w:rsid w:val="1D3E783E"/>
    <w:rsid w:val="1D3F18AC"/>
    <w:rsid w:val="1D4B1478"/>
    <w:rsid w:val="1DA16A6B"/>
    <w:rsid w:val="1DBB1976"/>
    <w:rsid w:val="1DCF3863"/>
    <w:rsid w:val="1DF148B0"/>
    <w:rsid w:val="1DF56DD3"/>
    <w:rsid w:val="1E127068"/>
    <w:rsid w:val="1E4A6465"/>
    <w:rsid w:val="1E8C7EE5"/>
    <w:rsid w:val="1EAB15D6"/>
    <w:rsid w:val="1F0028D1"/>
    <w:rsid w:val="1F1979A7"/>
    <w:rsid w:val="1F5844BB"/>
    <w:rsid w:val="1F8A6A8E"/>
    <w:rsid w:val="1FB216ED"/>
    <w:rsid w:val="1FD97D75"/>
    <w:rsid w:val="1FF57F5C"/>
    <w:rsid w:val="1FFE1CDD"/>
    <w:rsid w:val="201841D9"/>
    <w:rsid w:val="208E0508"/>
    <w:rsid w:val="209C2412"/>
    <w:rsid w:val="20A27049"/>
    <w:rsid w:val="20B61DE1"/>
    <w:rsid w:val="214E5B76"/>
    <w:rsid w:val="2181440B"/>
    <w:rsid w:val="2189698D"/>
    <w:rsid w:val="219C68EA"/>
    <w:rsid w:val="21A56596"/>
    <w:rsid w:val="220B3A67"/>
    <w:rsid w:val="22770EBB"/>
    <w:rsid w:val="22877591"/>
    <w:rsid w:val="22D10D3B"/>
    <w:rsid w:val="22D221CB"/>
    <w:rsid w:val="22F369D5"/>
    <w:rsid w:val="230B75CD"/>
    <w:rsid w:val="231040B3"/>
    <w:rsid w:val="23104268"/>
    <w:rsid w:val="2374390F"/>
    <w:rsid w:val="23991505"/>
    <w:rsid w:val="23C07B4A"/>
    <w:rsid w:val="23FE3883"/>
    <w:rsid w:val="2429118E"/>
    <w:rsid w:val="246C3D73"/>
    <w:rsid w:val="249D7540"/>
    <w:rsid w:val="24B66833"/>
    <w:rsid w:val="24D32E94"/>
    <w:rsid w:val="25370376"/>
    <w:rsid w:val="25710060"/>
    <w:rsid w:val="258D6F73"/>
    <w:rsid w:val="25A20B86"/>
    <w:rsid w:val="25B120DE"/>
    <w:rsid w:val="25FA6B9B"/>
    <w:rsid w:val="261E1082"/>
    <w:rsid w:val="267674A7"/>
    <w:rsid w:val="26995AE5"/>
    <w:rsid w:val="26B857A0"/>
    <w:rsid w:val="27351E51"/>
    <w:rsid w:val="274577C6"/>
    <w:rsid w:val="27743463"/>
    <w:rsid w:val="283377CD"/>
    <w:rsid w:val="283F090E"/>
    <w:rsid w:val="28457D54"/>
    <w:rsid w:val="287F37D5"/>
    <w:rsid w:val="28CD567C"/>
    <w:rsid w:val="297C4D6A"/>
    <w:rsid w:val="29906570"/>
    <w:rsid w:val="2A0C2586"/>
    <w:rsid w:val="2A1667FD"/>
    <w:rsid w:val="2A19588C"/>
    <w:rsid w:val="2A321881"/>
    <w:rsid w:val="2A6F761D"/>
    <w:rsid w:val="2A7E64C3"/>
    <w:rsid w:val="2AAB2075"/>
    <w:rsid w:val="2AD04A3A"/>
    <w:rsid w:val="2AF92E7E"/>
    <w:rsid w:val="2B400C25"/>
    <w:rsid w:val="2B430C27"/>
    <w:rsid w:val="2B4319A3"/>
    <w:rsid w:val="2B4C2653"/>
    <w:rsid w:val="2BB20311"/>
    <w:rsid w:val="2BDD0222"/>
    <w:rsid w:val="2BE3444E"/>
    <w:rsid w:val="2BF3649C"/>
    <w:rsid w:val="2C582C57"/>
    <w:rsid w:val="2C751A6A"/>
    <w:rsid w:val="2CB017BD"/>
    <w:rsid w:val="2CB247E9"/>
    <w:rsid w:val="2D542766"/>
    <w:rsid w:val="2D670841"/>
    <w:rsid w:val="2D754B03"/>
    <w:rsid w:val="2D7B7CF2"/>
    <w:rsid w:val="2D7D6B55"/>
    <w:rsid w:val="2D856F57"/>
    <w:rsid w:val="2DAC78B9"/>
    <w:rsid w:val="2DD37B2E"/>
    <w:rsid w:val="2E105866"/>
    <w:rsid w:val="2E1476C6"/>
    <w:rsid w:val="2E1C3714"/>
    <w:rsid w:val="2E234DA7"/>
    <w:rsid w:val="2E2A69B4"/>
    <w:rsid w:val="2EB84F76"/>
    <w:rsid w:val="2EC706F7"/>
    <w:rsid w:val="2F085B95"/>
    <w:rsid w:val="2F340C40"/>
    <w:rsid w:val="2F414F6C"/>
    <w:rsid w:val="2F6C73BD"/>
    <w:rsid w:val="2F7C4C75"/>
    <w:rsid w:val="2F8C0991"/>
    <w:rsid w:val="2FBC074E"/>
    <w:rsid w:val="302108D5"/>
    <w:rsid w:val="303B4884"/>
    <w:rsid w:val="303B60C5"/>
    <w:rsid w:val="30807B55"/>
    <w:rsid w:val="30B13AE1"/>
    <w:rsid w:val="30D30815"/>
    <w:rsid w:val="30EE0767"/>
    <w:rsid w:val="30FC39BB"/>
    <w:rsid w:val="31180264"/>
    <w:rsid w:val="31187B76"/>
    <w:rsid w:val="312279CB"/>
    <w:rsid w:val="31D9148B"/>
    <w:rsid w:val="31E85924"/>
    <w:rsid w:val="31FF72AB"/>
    <w:rsid w:val="321A3C3D"/>
    <w:rsid w:val="32455388"/>
    <w:rsid w:val="32814191"/>
    <w:rsid w:val="3291456B"/>
    <w:rsid w:val="32920869"/>
    <w:rsid w:val="331128CC"/>
    <w:rsid w:val="33A72EB8"/>
    <w:rsid w:val="33AB2DFB"/>
    <w:rsid w:val="343B74DF"/>
    <w:rsid w:val="34750451"/>
    <w:rsid w:val="3490711A"/>
    <w:rsid w:val="349D7EB2"/>
    <w:rsid w:val="34A7763A"/>
    <w:rsid w:val="34E7529C"/>
    <w:rsid w:val="34EB4A02"/>
    <w:rsid w:val="35131158"/>
    <w:rsid w:val="35284C04"/>
    <w:rsid w:val="356D26B6"/>
    <w:rsid w:val="356E4E17"/>
    <w:rsid w:val="3611516D"/>
    <w:rsid w:val="36465A29"/>
    <w:rsid w:val="36592B9B"/>
    <w:rsid w:val="37092813"/>
    <w:rsid w:val="376322BC"/>
    <w:rsid w:val="377B06F9"/>
    <w:rsid w:val="377E3CFA"/>
    <w:rsid w:val="377F0956"/>
    <w:rsid w:val="37A57A43"/>
    <w:rsid w:val="37AA14A2"/>
    <w:rsid w:val="37AA6032"/>
    <w:rsid w:val="37CB7AC8"/>
    <w:rsid w:val="37F40CE9"/>
    <w:rsid w:val="38213B10"/>
    <w:rsid w:val="38697051"/>
    <w:rsid w:val="387C5AD3"/>
    <w:rsid w:val="38AC28C0"/>
    <w:rsid w:val="38AC78FA"/>
    <w:rsid w:val="38F32F4D"/>
    <w:rsid w:val="391E7B42"/>
    <w:rsid w:val="399846AE"/>
    <w:rsid w:val="39993E40"/>
    <w:rsid w:val="399A1E48"/>
    <w:rsid w:val="39A405D1"/>
    <w:rsid w:val="39BA414E"/>
    <w:rsid w:val="39C77435"/>
    <w:rsid w:val="39D91378"/>
    <w:rsid w:val="3A0577A9"/>
    <w:rsid w:val="3A5032E7"/>
    <w:rsid w:val="3A6A792B"/>
    <w:rsid w:val="3A8B2DDD"/>
    <w:rsid w:val="3A93755F"/>
    <w:rsid w:val="3AA21814"/>
    <w:rsid w:val="3AAB5061"/>
    <w:rsid w:val="3AF95412"/>
    <w:rsid w:val="3B5D4A7E"/>
    <w:rsid w:val="3B785AA9"/>
    <w:rsid w:val="3BC75965"/>
    <w:rsid w:val="3BC80761"/>
    <w:rsid w:val="3BEF6D9B"/>
    <w:rsid w:val="3BF54DA5"/>
    <w:rsid w:val="3C4E080F"/>
    <w:rsid w:val="3C6F6468"/>
    <w:rsid w:val="3CC34071"/>
    <w:rsid w:val="3CEC4B5C"/>
    <w:rsid w:val="3CFC70CA"/>
    <w:rsid w:val="3D804F53"/>
    <w:rsid w:val="3E0E5DD4"/>
    <w:rsid w:val="3E0E7A8A"/>
    <w:rsid w:val="3E180EA2"/>
    <w:rsid w:val="3E1A1B0B"/>
    <w:rsid w:val="3E257275"/>
    <w:rsid w:val="3E2D0960"/>
    <w:rsid w:val="3E46056F"/>
    <w:rsid w:val="3E9A2461"/>
    <w:rsid w:val="3EB72E05"/>
    <w:rsid w:val="3EDC73DD"/>
    <w:rsid w:val="3F0F5FB1"/>
    <w:rsid w:val="3F3703FB"/>
    <w:rsid w:val="3F4760E7"/>
    <w:rsid w:val="3F636838"/>
    <w:rsid w:val="3F6727CC"/>
    <w:rsid w:val="400144C3"/>
    <w:rsid w:val="40036A20"/>
    <w:rsid w:val="40040099"/>
    <w:rsid w:val="404C3770"/>
    <w:rsid w:val="406A1082"/>
    <w:rsid w:val="41113062"/>
    <w:rsid w:val="41464438"/>
    <w:rsid w:val="41B1246D"/>
    <w:rsid w:val="41BA294E"/>
    <w:rsid w:val="41BD2505"/>
    <w:rsid w:val="41C31607"/>
    <w:rsid w:val="42140EA8"/>
    <w:rsid w:val="42627F7F"/>
    <w:rsid w:val="42734EFD"/>
    <w:rsid w:val="42984301"/>
    <w:rsid w:val="42A47284"/>
    <w:rsid w:val="42C703DC"/>
    <w:rsid w:val="42CC3CF1"/>
    <w:rsid w:val="430B346F"/>
    <w:rsid w:val="43434285"/>
    <w:rsid w:val="43443F6B"/>
    <w:rsid w:val="435C6356"/>
    <w:rsid w:val="43654F4B"/>
    <w:rsid w:val="43E3590A"/>
    <w:rsid w:val="44246EDE"/>
    <w:rsid w:val="44666872"/>
    <w:rsid w:val="448E5DC9"/>
    <w:rsid w:val="451F3F2C"/>
    <w:rsid w:val="45280972"/>
    <w:rsid w:val="453254A3"/>
    <w:rsid w:val="45AE2934"/>
    <w:rsid w:val="45C6116F"/>
    <w:rsid w:val="45CC6159"/>
    <w:rsid w:val="463933AC"/>
    <w:rsid w:val="464D0C32"/>
    <w:rsid w:val="467A0DF2"/>
    <w:rsid w:val="46957C1F"/>
    <w:rsid w:val="46B0716A"/>
    <w:rsid w:val="46D633A5"/>
    <w:rsid w:val="470A54D5"/>
    <w:rsid w:val="47485D05"/>
    <w:rsid w:val="475136A6"/>
    <w:rsid w:val="477214B2"/>
    <w:rsid w:val="47D27243"/>
    <w:rsid w:val="482512D8"/>
    <w:rsid w:val="48597611"/>
    <w:rsid w:val="48671147"/>
    <w:rsid w:val="488134C6"/>
    <w:rsid w:val="48D70925"/>
    <w:rsid w:val="49035AB4"/>
    <w:rsid w:val="49625920"/>
    <w:rsid w:val="498521CD"/>
    <w:rsid w:val="49CA4ACB"/>
    <w:rsid w:val="4A242B72"/>
    <w:rsid w:val="4A4934DE"/>
    <w:rsid w:val="4AA71E0F"/>
    <w:rsid w:val="4B0503D6"/>
    <w:rsid w:val="4B137364"/>
    <w:rsid w:val="4B1A6945"/>
    <w:rsid w:val="4B2844F3"/>
    <w:rsid w:val="4B2B4CF5"/>
    <w:rsid w:val="4B5F0F48"/>
    <w:rsid w:val="4B977936"/>
    <w:rsid w:val="4BC04C6C"/>
    <w:rsid w:val="4BE233FC"/>
    <w:rsid w:val="4C077B32"/>
    <w:rsid w:val="4C114359"/>
    <w:rsid w:val="4D1E12DE"/>
    <w:rsid w:val="4D8300E7"/>
    <w:rsid w:val="4DA5179B"/>
    <w:rsid w:val="4DD16AAC"/>
    <w:rsid w:val="4DE0547D"/>
    <w:rsid w:val="4DF72F6D"/>
    <w:rsid w:val="4E8642F1"/>
    <w:rsid w:val="4EA7160F"/>
    <w:rsid w:val="4EB85701"/>
    <w:rsid w:val="4F1807EC"/>
    <w:rsid w:val="4F3501F1"/>
    <w:rsid w:val="4F6770A0"/>
    <w:rsid w:val="4F706DE2"/>
    <w:rsid w:val="4F912F4E"/>
    <w:rsid w:val="4F9517EC"/>
    <w:rsid w:val="4FCD0E62"/>
    <w:rsid w:val="50140E89"/>
    <w:rsid w:val="5027739C"/>
    <w:rsid w:val="502E5496"/>
    <w:rsid w:val="504E4B13"/>
    <w:rsid w:val="5079410E"/>
    <w:rsid w:val="50F94100"/>
    <w:rsid w:val="517737A2"/>
    <w:rsid w:val="517B247B"/>
    <w:rsid w:val="51D72A7B"/>
    <w:rsid w:val="51E34706"/>
    <w:rsid w:val="528F5E6A"/>
    <w:rsid w:val="52A059D4"/>
    <w:rsid w:val="53085880"/>
    <w:rsid w:val="535541BB"/>
    <w:rsid w:val="535675C7"/>
    <w:rsid w:val="536D7391"/>
    <w:rsid w:val="53CB125B"/>
    <w:rsid w:val="53D26BE4"/>
    <w:rsid w:val="53E56A1C"/>
    <w:rsid w:val="541F47F8"/>
    <w:rsid w:val="544678EB"/>
    <w:rsid w:val="545A480D"/>
    <w:rsid w:val="54C212E8"/>
    <w:rsid w:val="54F76591"/>
    <w:rsid w:val="551A75C7"/>
    <w:rsid w:val="5557610E"/>
    <w:rsid w:val="5562425C"/>
    <w:rsid w:val="557D1C1F"/>
    <w:rsid w:val="558A4236"/>
    <w:rsid w:val="55A141D8"/>
    <w:rsid w:val="55B67E72"/>
    <w:rsid w:val="55BC72BE"/>
    <w:rsid w:val="55E92434"/>
    <w:rsid w:val="55FD70B6"/>
    <w:rsid w:val="564735D2"/>
    <w:rsid w:val="566B44F9"/>
    <w:rsid w:val="566C3BF7"/>
    <w:rsid w:val="567F58DD"/>
    <w:rsid w:val="568E3C42"/>
    <w:rsid w:val="56932975"/>
    <w:rsid w:val="56BF65F2"/>
    <w:rsid w:val="56DC2EB0"/>
    <w:rsid w:val="56E46EA3"/>
    <w:rsid w:val="573B6C6D"/>
    <w:rsid w:val="57A77235"/>
    <w:rsid w:val="57AF37F8"/>
    <w:rsid w:val="57C67A33"/>
    <w:rsid w:val="58192E60"/>
    <w:rsid w:val="5827645E"/>
    <w:rsid w:val="58AD40B1"/>
    <w:rsid w:val="58AF117C"/>
    <w:rsid w:val="58CD4B36"/>
    <w:rsid w:val="59266FD4"/>
    <w:rsid w:val="599E1B42"/>
    <w:rsid w:val="5A3663A2"/>
    <w:rsid w:val="5A7259C5"/>
    <w:rsid w:val="5A870E7A"/>
    <w:rsid w:val="5B0416A8"/>
    <w:rsid w:val="5C5E240A"/>
    <w:rsid w:val="5C5F030B"/>
    <w:rsid w:val="5CE82C47"/>
    <w:rsid w:val="5CEC11A4"/>
    <w:rsid w:val="5D0C4001"/>
    <w:rsid w:val="5D1B2689"/>
    <w:rsid w:val="5D4810F0"/>
    <w:rsid w:val="5F21703B"/>
    <w:rsid w:val="5F514439"/>
    <w:rsid w:val="5F824661"/>
    <w:rsid w:val="5F84662B"/>
    <w:rsid w:val="5FD634B4"/>
    <w:rsid w:val="5FF80052"/>
    <w:rsid w:val="60171399"/>
    <w:rsid w:val="60364D2A"/>
    <w:rsid w:val="60947169"/>
    <w:rsid w:val="60AC0C42"/>
    <w:rsid w:val="61651638"/>
    <w:rsid w:val="616B1851"/>
    <w:rsid w:val="617160F8"/>
    <w:rsid w:val="61A20F78"/>
    <w:rsid w:val="61BF71F4"/>
    <w:rsid w:val="61D54F1C"/>
    <w:rsid w:val="624707C3"/>
    <w:rsid w:val="6293057A"/>
    <w:rsid w:val="62F54CD7"/>
    <w:rsid w:val="63355F2E"/>
    <w:rsid w:val="63442572"/>
    <w:rsid w:val="63573B38"/>
    <w:rsid w:val="63917746"/>
    <w:rsid w:val="63EC4B1D"/>
    <w:rsid w:val="63ED204F"/>
    <w:rsid w:val="645C5725"/>
    <w:rsid w:val="657A6BCB"/>
    <w:rsid w:val="657E406F"/>
    <w:rsid w:val="65953D7B"/>
    <w:rsid w:val="65B23EF2"/>
    <w:rsid w:val="65B94472"/>
    <w:rsid w:val="65EF33BE"/>
    <w:rsid w:val="66157FDD"/>
    <w:rsid w:val="668D2D38"/>
    <w:rsid w:val="66A6332B"/>
    <w:rsid w:val="67662E07"/>
    <w:rsid w:val="677E1D13"/>
    <w:rsid w:val="67B911C4"/>
    <w:rsid w:val="682054F9"/>
    <w:rsid w:val="68253A64"/>
    <w:rsid w:val="68442DFB"/>
    <w:rsid w:val="68F53A74"/>
    <w:rsid w:val="6A6112C7"/>
    <w:rsid w:val="6AD432EA"/>
    <w:rsid w:val="6B086362"/>
    <w:rsid w:val="6B3D6756"/>
    <w:rsid w:val="6B692F7A"/>
    <w:rsid w:val="6B777C9B"/>
    <w:rsid w:val="6B7F31B3"/>
    <w:rsid w:val="6BB46B7C"/>
    <w:rsid w:val="6BDD55E7"/>
    <w:rsid w:val="6C151A3F"/>
    <w:rsid w:val="6C66353A"/>
    <w:rsid w:val="6CA80668"/>
    <w:rsid w:val="6CB357BE"/>
    <w:rsid w:val="6CF1531A"/>
    <w:rsid w:val="6D143C9E"/>
    <w:rsid w:val="6D171304"/>
    <w:rsid w:val="6DE61D99"/>
    <w:rsid w:val="6E123E67"/>
    <w:rsid w:val="6EB43F07"/>
    <w:rsid w:val="6EB73FEC"/>
    <w:rsid w:val="6EFA2466"/>
    <w:rsid w:val="6F1D062A"/>
    <w:rsid w:val="6F2267CB"/>
    <w:rsid w:val="6F3C3DC9"/>
    <w:rsid w:val="6FD05675"/>
    <w:rsid w:val="6FD627F6"/>
    <w:rsid w:val="6FDE3B35"/>
    <w:rsid w:val="70072394"/>
    <w:rsid w:val="70157A61"/>
    <w:rsid w:val="70316B6B"/>
    <w:rsid w:val="70397ED1"/>
    <w:rsid w:val="704055A6"/>
    <w:rsid w:val="714806A6"/>
    <w:rsid w:val="71487932"/>
    <w:rsid w:val="71925AA7"/>
    <w:rsid w:val="71996500"/>
    <w:rsid w:val="71B44B4E"/>
    <w:rsid w:val="71F3113C"/>
    <w:rsid w:val="71FD4A4D"/>
    <w:rsid w:val="72141A90"/>
    <w:rsid w:val="725256DA"/>
    <w:rsid w:val="72CF5403"/>
    <w:rsid w:val="733046A8"/>
    <w:rsid w:val="73317E3A"/>
    <w:rsid w:val="73497518"/>
    <w:rsid w:val="734D76F1"/>
    <w:rsid w:val="7370719A"/>
    <w:rsid w:val="73BE1F0E"/>
    <w:rsid w:val="73E7793A"/>
    <w:rsid w:val="74326C44"/>
    <w:rsid w:val="74465FA5"/>
    <w:rsid w:val="748728B0"/>
    <w:rsid w:val="750205FA"/>
    <w:rsid w:val="750556C0"/>
    <w:rsid w:val="753B2405"/>
    <w:rsid w:val="755C23E6"/>
    <w:rsid w:val="76074DF1"/>
    <w:rsid w:val="760F67F7"/>
    <w:rsid w:val="76135B49"/>
    <w:rsid w:val="763C6C13"/>
    <w:rsid w:val="765E7593"/>
    <w:rsid w:val="76D852CA"/>
    <w:rsid w:val="76F4258A"/>
    <w:rsid w:val="77191E2A"/>
    <w:rsid w:val="775018D4"/>
    <w:rsid w:val="7751222D"/>
    <w:rsid w:val="775532E0"/>
    <w:rsid w:val="776A38DE"/>
    <w:rsid w:val="77AD12F8"/>
    <w:rsid w:val="78AC7019"/>
    <w:rsid w:val="78DA26BD"/>
    <w:rsid w:val="7904460D"/>
    <w:rsid w:val="791148FA"/>
    <w:rsid w:val="79183C14"/>
    <w:rsid w:val="79232244"/>
    <w:rsid w:val="79751067"/>
    <w:rsid w:val="7975660E"/>
    <w:rsid w:val="7A191B43"/>
    <w:rsid w:val="7A6335B5"/>
    <w:rsid w:val="7AE5230C"/>
    <w:rsid w:val="7B045ED3"/>
    <w:rsid w:val="7B1B6C2F"/>
    <w:rsid w:val="7B21451B"/>
    <w:rsid w:val="7BBC0535"/>
    <w:rsid w:val="7BF124F7"/>
    <w:rsid w:val="7C0313EE"/>
    <w:rsid w:val="7C8028A6"/>
    <w:rsid w:val="7CAF14B1"/>
    <w:rsid w:val="7CB61BD5"/>
    <w:rsid w:val="7CCE6599"/>
    <w:rsid w:val="7CD326A4"/>
    <w:rsid w:val="7D305041"/>
    <w:rsid w:val="7D6A07B6"/>
    <w:rsid w:val="7D80702A"/>
    <w:rsid w:val="7E4D4C39"/>
    <w:rsid w:val="7E8A2177"/>
    <w:rsid w:val="7E936686"/>
    <w:rsid w:val="7EB20667"/>
    <w:rsid w:val="7EB37FF8"/>
    <w:rsid w:val="7EC10998"/>
    <w:rsid w:val="7F0219DA"/>
    <w:rsid w:val="7F2E2681"/>
    <w:rsid w:val="7FD65D50"/>
    <w:rsid w:val="7FE53933"/>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15</Pages>
  <Words>3757</Words>
  <Characters>4781</Characters>
  <Lines>0</Lines>
  <Paragraphs>0</Paragraphs>
  <TotalTime>0</TotalTime>
  <ScaleCrop>false</ScaleCrop>
  <LinksUpToDate>false</LinksUpToDate>
  <CharactersWithSpaces>5323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2026-06-12T02:17:00Z</cp:lastPrinted>
  <dcterms:modified xsi:type="dcterms:W3CDTF">2026-07-08T06:35:54Z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