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C6786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连云港工业投资集团供电工程分公司</w:t>
      </w:r>
    </w:p>
    <w:p w14:paraId="71EF7BA7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徐南悦升绿化工程270kW分布式光伏发电项目采购电缆项目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1F0B70D3">
      <w:pPr>
        <w:jc w:val="center"/>
        <w:rPr>
          <w:rFonts w:ascii="宋体" w:cs="宋体"/>
          <w:b/>
          <w:sz w:val="24"/>
        </w:rPr>
      </w:pPr>
    </w:p>
    <w:p w14:paraId="5393195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徐南悦升绿化工程270kW分布式光伏发电项目采购电缆项目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624F01C3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019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535"/>
        <w:gridCol w:w="3738"/>
        <w:gridCol w:w="1100"/>
        <w:gridCol w:w="1287"/>
        <w:gridCol w:w="1600"/>
      </w:tblGrid>
      <w:tr w14:paraId="0F7ABF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7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3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4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3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C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1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B4001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7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C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光伏直流电缆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6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PV1-F-1×4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6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1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F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F85E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6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5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低压交流电缆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C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ZC-YJV22-0.6/1kV-3x95+1x50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1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1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69B8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5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3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低压交流电缆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8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ZC-YJV22-0.6/1kV-3x35+1x16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2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2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A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EF7C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A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5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低压交流电缆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B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ZC-YJV-0.6/1kV-4x185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F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D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B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B44D839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780DC4D4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22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 w14:paraId="4CB3BE1B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68D2AA6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57564C63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1A28403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2C0AE445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1C0CA7C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54DC3CF4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6FB1466E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10298A2E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 w14:paraId="7DDCA0E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3C926DF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59A741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64ECC3C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37921C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125748.01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22C50116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5B846390"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62B772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29684A9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人：徐南王先生           电话：19901572108</w:t>
      </w:r>
    </w:p>
    <w:p w14:paraId="2C2D6BFE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28A0F332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29A57A08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B5879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B9C69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73B83328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6490C73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2E515DE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2D70C8C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703DF93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依法缴纳税收的记录（2025年三个月【税收所属日期】）（加盖公章）</w:t>
      </w:r>
    </w:p>
    <w:p w14:paraId="0F14AC9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2EAEC43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 w14:paraId="08C57E1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1F1C9F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5AF9FD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09B759C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582FE61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DA1648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5E16C6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CBFD11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C84192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BA51D3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268E3AE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0D9E2ACD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71C58ACF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7A2A7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49C8747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5DA13756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0E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5A99629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3CE7603D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5C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9890B2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6C1A5308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E9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2BDE4C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081DCC3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CA82DC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610916BF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29868F3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2C6BEE73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8644573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B6D21BA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4500DE7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3CD65D4E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5B25A0F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D90ADF2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0818732"/>
      <w:bookmarkStart w:id="2" w:name="_Toc61877376"/>
      <w:bookmarkStart w:id="3" w:name="_Toc62734871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71A5909B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758AC3E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2F5A326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F14597F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5897A120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56AC2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43D1BC3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5F6DA55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4C219FC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63E6154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0E33ED0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37066874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76419284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2203DA7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3D61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A683CB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468A74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01EE71D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81737F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711B78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33698E5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748F84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1FFDEB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59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79D498E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266CFC1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9BA95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5CC7BF5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4D5125B5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17ECFF3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4A2D0A9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3E2052A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59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714DC05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62C35505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143650A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819B07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4ED50CE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34A7946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27F90E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1BCF46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7E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4B956E5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9B728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D1A0E0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472799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523B607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1F9F355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4B6F8EC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3EA7D6B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5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68B77B7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163899B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38030B4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1850C6B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A1F8C7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03D9006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 w14:paraId="306F920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0E09D04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D82766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1BFE3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CF4E01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24D8DC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1AC6F1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6FDF2FF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F643C10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73A5E2E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6F8B42C5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F5D3F8C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45EDC2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613CFB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196898D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1302ADE1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39BD6AB9">
      <w:pPr>
        <w:bidi w:val="0"/>
        <w:jc w:val="center"/>
        <w:rPr>
          <w:b/>
          <w:sz w:val="36"/>
        </w:rPr>
      </w:pPr>
    </w:p>
    <w:p w14:paraId="484F410E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7F6B3D73">
      <w:pPr>
        <w:bidi w:val="0"/>
        <w:spacing w:line="440" w:lineRule="exact"/>
        <w:ind w:firstLine="610"/>
        <w:rPr>
          <w:sz w:val="24"/>
        </w:rPr>
      </w:pPr>
    </w:p>
    <w:p w14:paraId="5099989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6CF1C9F4">
      <w:pPr>
        <w:bidi w:val="0"/>
        <w:spacing w:line="440" w:lineRule="exact"/>
        <w:ind w:firstLine="610"/>
        <w:rPr>
          <w:sz w:val="24"/>
        </w:rPr>
      </w:pPr>
    </w:p>
    <w:p w14:paraId="4F682F9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4D572BC8">
      <w:pPr>
        <w:bidi w:val="0"/>
        <w:spacing w:line="440" w:lineRule="exact"/>
        <w:ind w:firstLine="610"/>
        <w:rPr>
          <w:sz w:val="24"/>
        </w:rPr>
      </w:pPr>
    </w:p>
    <w:p w14:paraId="2A09E78C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571A235C">
      <w:pPr>
        <w:bidi w:val="0"/>
        <w:spacing w:line="440" w:lineRule="exact"/>
        <w:ind w:firstLine="610"/>
        <w:rPr>
          <w:sz w:val="24"/>
        </w:rPr>
      </w:pPr>
    </w:p>
    <w:p w14:paraId="419F1056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3C38CD80">
      <w:pPr>
        <w:bidi w:val="0"/>
        <w:spacing w:line="440" w:lineRule="exact"/>
        <w:ind w:firstLine="610"/>
        <w:rPr>
          <w:sz w:val="24"/>
        </w:rPr>
      </w:pPr>
    </w:p>
    <w:p w14:paraId="4AED857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4A3AE2A3">
      <w:pPr>
        <w:bidi w:val="0"/>
        <w:spacing w:line="440" w:lineRule="exact"/>
        <w:ind w:firstLine="610"/>
        <w:rPr>
          <w:sz w:val="24"/>
        </w:rPr>
      </w:pPr>
    </w:p>
    <w:p w14:paraId="0B0A195E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356C978D">
      <w:pPr>
        <w:bidi w:val="0"/>
        <w:spacing w:line="440" w:lineRule="exact"/>
        <w:ind w:firstLine="610"/>
        <w:rPr>
          <w:sz w:val="24"/>
        </w:rPr>
      </w:pPr>
    </w:p>
    <w:p w14:paraId="3CDD82DB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09AF9F4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12541C1D">
      <w:pPr>
        <w:bidi w:val="0"/>
        <w:spacing w:line="440" w:lineRule="exact"/>
        <w:rPr>
          <w:rFonts w:hint="eastAsia"/>
          <w:sz w:val="24"/>
        </w:rPr>
      </w:pPr>
    </w:p>
    <w:p w14:paraId="2F3F857F">
      <w:pPr>
        <w:bidi w:val="0"/>
        <w:spacing w:line="440" w:lineRule="exact"/>
        <w:rPr>
          <w:rFonts w:hint="eastAsia"/>
          <w:sz w:val="24"/>
        </w:rPr>
      </w:pPr>
    </w:p>
    <w:p w14:paraId="6590A96F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72546BC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73A14603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69EEC00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0FB828B0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43AF38BC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557024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635FE5FB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612AF9B1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6B88B94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9916B9C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5ED8092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E54A4C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FD0E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62B45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02D86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4C9F380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50E6D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7C34986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E761F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68C4F3C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9D6D9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70332C5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89BCBC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5B3FA9B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B6B2F4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1AF0A27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0AFCF0D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188D54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D564D8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C111D9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A9568EB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7EB88A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67BAD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110DF4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481A78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9C08A06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3B7EE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bookmarkStart w:id="5" w:name="_GoBack"/>
      <w:bookmarkEnd w:id="5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2025年三个月【税收所属日期】）（加盖公章）</w:t>
      </w:r>
    </w:p>
    <w:p w14:paraId="7085B3A7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674E619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4E5DC91C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1118235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BEC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8.05pt;height:30.7pt;width:19.05pt;z-index:251661312;v-text-anchor:middle;mso-width-relative:page;mso-height-relative:page;" fillcolor="#C00000" filled="t" stroked="t" coordsize="21600,21600" o:gfxdata="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SQHcL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5F8BEC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1709420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7E4A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1pt;margin-top:134.6pt;height:34.1pt;width:128.85pt;z-index:251659264;v-text-anchor:middle;mso-width-relative:page;mso-height-relative:page;" filled="f" stroked="t" coordsize="21600,21600" o:gfxdata="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Nd+Qt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0BE7E4A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F25A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7BCB6C02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1010920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94C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5pt;margin-top:79.6pt;height:35.45pt;width:21.15pt;z-index:251662336;v-text-anchor:middle;mso-width-relative:page;mso-height-relative:page;" fillcolor="#C00000" filled="t" stroked="t" coordsize="21600,21600" o:gfxdata="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hCjqdgAAAALAQAADwAAAAAAAAABACAAAAAiAAAAZHJzL2Rvd25yZXYueG1sUEsBAhQA&#10;FAAAAAgAh07iQJyx9RadAgAAMwUAAA4AAAAAAAAAAQAgAAAAJw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51D94C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1520825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43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6pt;margin-top:119.75pt;height:40.9pt;width:93.45pt;z-index:251660288;v-text-anchor:middle;mso-width-relative:page;mso-height-relative:page;" filled="f" stroked="t" coordsize="21600,21600" o:gfxdata="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sTnadsAAAALAQAADwAA&#10;AAAAAAABACAAAAAiAAAAZHJzL2Rvd25yZXYueG1sUEsBAhQAFAAAAAgAh07iQNwtOu2FAgAA7QQA&#10;AA4AAAAAAAAAAQAgAAAAKgEAAGRycy9lMm9Eb2MueG1sUEsFBgAAAAAGAAYAWQEAACEGAAAAAA==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ED437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59466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6CA26199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54C02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75136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0A5E1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F153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D01F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27BE5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4A97D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148BE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FFE5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5BDFF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40729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2878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2AE48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434F3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0772A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A0630D0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16FB7058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60D6BB3E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1B1F94A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4F320D50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3F3092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10BE92B2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70F3C00C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10DAC11B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38309918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1260A2B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6856461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367B8BF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4A6D471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DCC9478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8E8788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749405A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5E3202"/>
    <w:rsid w:val="02654CB1"/>
    <w:rsid w:val="02AA0BB1"/>
    <w:rsid w:val="02D512B8"/>
    <w:rsid w:val="04964401"/>
    <w:rsid w:val="05706FE5"/>
    <w:rsid w:val="05943FC9"/>
    <w:rsid w:val="080A06A7"/>
    <w:rsid w:val="09A03B46"/>
    <w:rsid w:val="0D785E51"/>
    <w:rsid w:val="0E6A08A6"/>
    <w:rsid w:val="0E993CB5"/>
    <w:rsid w:val="0F5436F7"/>
    <w:rsid w:val="0FB232A2"/>
    <w:rsid w:val="103528C7"/>
    <w:rsid w:val="10685553"/>
    <w:rsid w:val="107D77B2"/>
    <w:rsid w:val="10B2695F"/>
    <w:rsid w:val="1130123A"/>
    <w:rsid w:val="11990505"/>
    <w:rsid w:val="11BA12F5"/>
    <w:rsid w:val="11D719B9"/>
    <w:rsid w:val="11FC423D"/>
    <w:rsid w:val="12377C75"/>
    <w:rsid w:val="1293541C"/>
    <w:rsid w:val="12960FB7"/>
    <w:rsid w:val="137F5319"/>
    <w:rsid w:val="13B07647"/>
    <w:rsid w:val="13B642FE"/>
    <w:rsid w:val="14057B62"/>
    <w:rsid w:val="145E07DC"/>
    <w:rsid w:val="1564315E"/>
    <w:rsid w:val="156863F4"/>
    <w:rsid w:val="158C1F5E"/>
    <w:rsid w:val="16BD7DED"/>
    <w:rsid w:val="178640CA"/>
    <w:rsid w:val="17C9440E"/>
    <w:rsid w:val="18FB23C1"/>
    <w:rsid w:val="1A0863A5"/>
    <w:rsid w:val="1B523C11"/>
    <w:rsid w:val="1B9E1559"/>
    <w:rsid w:val="1C5D5B32"/>
    <w:rsid w:val="1CF44F60"/>
    <w:rsid w:val="1D4B1478"/>
    <w:rsid w:val="1DBB1976"/>
    <w:rsid w:val="1DCF3863"/>
    <w:rsid w:val="1DF56DD3"/>
    <w:rsid w:val="1E127068"/>
    <w:rsid w:val="1F1979A7"/>
    <w:rsid w:val="1F505025"/>
    <w:rsid w:val="1F8A6A8E"/>
    <w:rsid w:val="209C2412"/>
    <w:rsid w:val="220B3A67"/>
    <w:rsid w:val="221D7647"/>
    <w:rsid w:val="22550C91"/>
    <w:rsid w:val="22770EBB"/>
    <w:rsid w:val="22877591"/>
    <w:rsid w:val="22D10D3B"/>
    <w:rsid w:val="23C07B4A"/>
    <w:rsid w:val="249D7540"/>
    <w:rsid w:val="24B66833"/>
    <w:rsid w:val="25710060"/>
    <w:rsid w:val="258D6F73"/>
    <w:rsid w:val="25EC5175"/>
    <w:rsid w:val="261E1082"/>
    <w:rsid w:val="27743463"/>
    <w:rsid w:val="28CD567C"/>
    <w:rsid w:val="2986670D"/>
    <w:rsid w:val="2A19588C"/>
    <w:rsid w:val="2AC57F99"/>
    <w:rsid w:val="2B430C27"/>
    <w:rsid w:val="2BE3444E"/>
    <w:rsid w:val="2C0065D2"/>
    <w:rsid w:val="2C582C57"/>
    <w:rsid w:val="2C751A6A"/>
    <w:rsid w:val="2CB247E9"/>
    <w:rsid w:val="2D670841"/>
    <w:rsid w:val="2F414F6C"/>
    <w:rsid w:val="302108D5"/>
    <w:rsid w:val="311434E3"/>
    <w:rsid w:val="31180264"/>
    <w:rsid w:val="31AC0983"/>
    <w:rsid w:val="321A3C3D"/>
    <w:rsid w:val="32CA196C"/>
    <w:rsid w:val="331128CC"/>
    <w:rsid w:val="33AB2DFB"/>
    <w:rsid w:val="349B25B3"/>
    <w:rsid w:val="34EB4A02"/>
    <w:rsid w:val="376322BC"/>
    <w:rsid w:val="38213B10"/>
    <w:rsid w:val="39993E40"/>
    <w:rsid w:val="39DB6EF0"/>
    <w:rsid w:val="3A2E0B3D"/>
    <w:rsid w:val="3A5032E7"/>
    <w:rsid w:val="3A6A792B"/>
    <w:rsid w:val="3AA21814"/>
    <w:rsid w:val="3AAB5061"/>
    <w:rsid w:val="3B5D4A7E"/>
    <w:rsid w:val="3B877284"/>
    <w:rsid w:val="3BC75965"/>
    <w:rsid w:val="3BC80761"/>
    <w:rsid w:val="3CFC70CA"/>
    <w:rsid w:val="3E9A2461"/>
    <w:rsid w:val="3EDC73DD"/>
    <w:rsid w:val="400144C3"/>
    <w:rsid w:val="40036A20"/>
    <w:rsid w:val="41656898"/>
    <w:rsid w:val="41BD2505"/>
    <w:rsid w:val="42140EA8"/>
    <w:rsid w:val="42734EFD"/>
    <w:rsid w:val="435C6356"/>
    <w:rsid w:val="439D0A4E"/>
    <w:rsid w:val="446557DF"/>
    <w:rsid w:val="451F3F2C"/>
    <w:rsid w:val="453254A3"/>
    <w:rsid w:val="45AE2934"/>
    <w:rsid w:val="468C1104"/>
    <w:rsid w:val="46D633A5"/>
    <w:rsid w:val="477214B2"/>
    <w:rsid w:val="482512D8"/>
    <w:rsid w:val="486C7A2C"/>
    <w:rsid w:val="488134C6"/>
    <w:rsid w:val="4A242B72"/>
    <w:rsid w:val="4B2844F3"/>
    <w:rsid w:val="4B2B4CF5"/>
    <w:rsid w:val="4B5F0F48"/>
    <w:rsid w:val="4B71076C"/>
    <w:rsid w:val="4BD054FB"/>
    <w:rsid w:val="4DA5179B"/>
    <w:rsid w:val="4DD16AAC"/>
    <w:rsid w:val="50935AFC"/>
    <w:rsid w:val="51D72A7B"/>
    <w:rsid w:val="51E34706"/>
    <w:rsid w:val="52B458D1"/>
    <w:rsid w:val="535541BB"/>
    <w:rsid w:val="53E56A1C"/>
    <w:rsid w:val="544678EB"/>
    <w:rsid w:val="54F76591"/>
    <w:rsid w:val="55095A9F"/>
    <w:rsid w:val="551A75C7"/>
    <w:rsid w:val="55BC72BE"/>
    <w:rsid w:val="55E92434"/>
    <w:rsid w:val="56494614"/>
    <w:rsid w:val="567F58DD"/>
    <w:rsid w:val="568E3C42"/>
    <w:rsid w:val="56BF65F2"/>
    <w:rsid w:val="573B6C6D"/>
    <w:rsid w:val="5827645E"/>
    <w:rsid w:val="599E1B42"/>
    <w:rsid w:val="5A7259C5"/>
    <w:rsid w:val="5B0416A8"/>
    <w:rsid w:val="5B0813DB"/>
    <w:rsid w:val="5BF9084D"/>
    <w:rsid w:val="5C5F030B"/>
    <w:rsid w:val="5D070B79"/>
    <w:rsid w:val="5F4568B4"/>
    <w:rsid w:val="5F824661"/>
    <w:rsid w:val="5FF80052"/>
    <w:rsid w:val="60171399"/>
    <w:rsid w:val="605E2F6E"/>
    <w:rsid w:val="60AC0C42"/>
    <w:rsid w:val="6126336C"/>
    <w:rsid w:val="61651638"/>
    <w:rsid w:val="61A20F78"/>
    <w:rsid w:val="63234D97"/>
    <w:rsid w:val="63917746"/>
    <w:rsid w:val="63EC4B1D"/>
    <w:rsid w:val="64940407"/>
    <w:rsid w:val="66A6332B"/>
    <w:rsid w:val="67F623A2"/>
    <w:rsid w:val="68442DFB"/>
    <w:rsid w:val="68BF2482"/>
    <w:rsid w:val="6AD432EA"/>
    <w:rsid w:val="6CA80668"/>
    <w:rsid w:val="6CA96500"/>
    <w:rsid w:val="6D171304"/>
    <w:rsid w:val="6D5D2F4E"/>
    <w:rsid w:val="6E123E67"/>
    <w:rsid w:val="6F417657"/>
    <w:rsid w:val="6FD05675"/>
    <w:rsid w:val="71487932"/>
    <w:rsid w:val="71FD4A4D"/>
    <w:rsid w:val="725256DA"/>
    <w:rsid w:val="72AA3904"/>
    <w:rsid w:val="737A4969"/>
    <w:rsid w:val="742A7349"/>
    <w:rsid w:val="748728B0"/>
    <w:rsid w:val="753B2405"/>
    <w:rsid w:val="76074DF1"/>
    <w:rsid w:val="76135B49"/>
    <w:rsid w:val="775018D4"/>
    <w:rsid w:val="78726EE6"/>
    <w:rsid w:val="7A2C4A0E"/>
    <w:rsid w:val="7AE5230C"/>
    <w:rsid w:val="7B1B6C2F"/>
    <w:rsid w:val="7B21451B"/>
    <w:rsid w:val="7B875704"/>
    <w:rsid w:val="7B977B00"/>
    <w:rsid w:val="7BBC0535"/>
    <w:rsid w:val="7CAF14B1"/>
    <w:rsid w:val="7CB61BD5"/>
    <w:rsid w:val="7CCE6599"/>
    <w:rsid w:val="7EF63F7C"/>
    <w:rsid w:val="7F0219DA"/>
    <w:rsid w:val="7FD65D50"/>
    <w:rsid w:val="7F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2860</Words>
  <Characters>3119</Characters>
  <Lines>0</Lines>
  <Paragraphs>0</Paragraphs>
  <TotalTime>0</TotalTime>
  <ScaleCrop>false</ScaleCrop>
  <LinksUpToDate>false</LinksUpToDate>
  <CharactersWithSpaces>3623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2025-05-22T02:31:00Z</cp:lastPrinted>
  <dcterms:modified xsi:type="dcterms:W3CDTF">2025-09-29T02:13:49Z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